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F2D1" w14:textId="77777777" w:rsidR="00EF5628" w:rsidRDefault="00EF5628" w:rsidP="00F67436">
      <w:pPr>
        <w:pStyle w:val="Rubrikledtext"/>
      </w:pPr>
    </w:p>
    <w:p w14:paraId="1BBCB6EC" w14:textId="77777777" w:rsidR="00EF5628" w:rsidRDefault="00EF5628" w:rsidP="00F67436">
      <w:pPr>
        <w:pStyle w:val="Rubrikledtext"/>
      </w:pPr>
    </w:p>
    <w:p w14:paraId="029F9086" w14:textId="77777777" w:rsidR="00EF5628" w:rsidRDefault="00EF5628" w:rsidP="00F67436">
      <w:pPr>
        <w:pStyle w:val="Rubrikledtext"/>
      </w:pPr>
    </w:p>
    <w:p w14:paraId="7C451189" w14:textId="31C23608" w:rsidR="00EC6E64" w:rsidRPr="00465E51" w:rsidRDefault="00B70017" w:rsidP="00F67436">
      <w:pPr>
        <w:pStyle w:val="Rubrikledtext"/>
      </w:pPr>
      <w:r w:rsidRPr="00465E51">
        <w:t>Dokumentets syfte</w:t>
      </w:r>
      <w:r w:rsidR="00B914EE">
        <w:t xml:space="preserve"> </w:t>
      </w:r>
    </w:p>
    <w:p w14:paraId="00BEB0A1" w14:textId="387CF41A" w:rsidR="00B70017" w:rsidRPr="00465E51" w:rsidRDefault="00254811" w:rsidP="00F67436">
      <w:pPr>
        <w:pStyle w:val="Normalledtext"/>
      </w:pPr>
      <w:r>
        <w:t>Säkerställa att</w:t>
      </w:r>
      <w:r w:rsidR="00EF5628">
        <w:t xml:space="preserve"> alla medarbetare har kännedom om hur de ska prioritera vid högt personalbortfall av omvårdnadspersonal så att kundernas basala behov tillgodoses. </w:t>
      </w:r>
    </w:p>
    <w:p w14:paraId="2E8ACDB5" w14:textId="5A38D43F" w:rsidR="00B70017" w:rsidRPr="00465E51" w:rsidRDefault="00B70017" w:rsidP="00F67436">
      <w:pPr>
        <w:pStyle w:val="Rubrikledtext"/>
      </w:pPr>
      <w:r w:rsidRPr="00465E51">
        <w:t>Dokumentet gäller för</w:t>
      </w:r>
      <w:r w:rsidR="00B914EE">
        <w:t xml:space="preserve"> </w:t>
      </w:r>
    </w:p>
    <w:p w14:paraId="1E025B98" w14:textId="09066806" w:rsidR="00282C79" w:rsidRPr="005F3968" w:rsidRDefault="005F3968" w:rsidP="00F67436">
      <w:pPr>
        <w:pStyle w:val="Normalledtext"/>
      </w:pPr>
      <w:r w:rsidRPr="005F3968">
        <w:t>Samtliga personer som är anställda på Nacka senior</w:t>
      </w:r>
      <w:r w:rsidR="003C6975">
        <w:t>c</w:t>
      </w:r>
      <w:r w:rsidRPr="005F3968">
        <w:t>enter</w:t>
      </w:r>
    </w:p>
    <w:p w14:paraId="17592862" w14:textId="565CFB14" w:rsidR="00A7773B" w:rsidRPr="00A7773B" w:rsidRDefault="005F3968" w:rsidP="00A7773B">
      <w:pPr>
        <w:pStyle w:val="Rubrik1"/>
      </w:pPr>
      <w:r>
        <w:t>Utförande</w:t>
      </w:r>
    </w:p>
    <w:p w14:paraId="65606A0B" w14:textId="24C81B7E" w:rsidR="00A7773B" w:rsidRDefault="00A7773B" w:rsidP="00EF5628">
      <w:pPr>
        <w:spacing w:line="240" w:lineRule="auto"/>
        <w:rPr>
          <w:bCs/>
          <w:noProof/>
        </w:rPr>
      </w:pPr>
      <w:r w:rsidRPr="000A60FA">
        <w:rPr>
          <w:bCs/>
          <w:noProof/>
        </w:rPr>
        <w:t>Innebörden av minimibemanning är när mer än 50% av personal saknas i hela verksamheten och det inte går att låna personal mellan avdelningarna.</w:t>
      </w:r>
      <w:r>
        <w:rPr>
          <w:bCs/>
          <w:noProof/>
        </w:rPr>
        <w:t xml:space="preserve"> </w:t>
      </w:r>
    </w:p>
    <w:p w14:paraId="1E1D0D11" w14:textId="5C1B1DF5" w:rsidR="00EF5628" w:rsidRPr="00EF5628" w:rsidRDefault="00EF5628" w:rsidP="00EF5628">
      <w:pPr>
        <w:spacing w:line="240" w:lineRule="auto"/>
        <w:rPr>
          <w:bCs/>
          <w:noProof/>
        </w:rPr>
      </w:pPr>
      <w:r w:rsidRPr="00EF5628">
        <w:rPr>
          <w:bCs/>
          <w:noProof/>
        </w:rPr>
        <w:t>Vid minibemanning är utgångspunkten att alla kunder skall få mediciner, byta inkontiensskydd/toalettbesök, frukost och stiga upp innan kl 11.00. Allt annat prioriteras bort och planeras in på nästkommande pass.</w:t>
      </w:r>
    </w:p>
    <w:p w14:paraId="5B8B0D2E" w14:textId="77777777" w:rsidR="00EF5628" w:rsidRPr="00EF5628" w:rsidRDefault="00EF5628" w:rsidP="00EF5628">
      <w:pPr>
        <w:spacing w:line="240" w:lineRule="auto"/>
        <w:rPr>
          <w:bCs/>
          <w:noProof/>
        </w:rPr>
      </w:pPr>
      <w:r w:rsidRPr="00EF5628">
        <w:rPr>
          <w:bCs/>
          <w:noProof/>
        </w:rPr>
        <w:t>Vid behov kan frukost serveras i sängen till de som äter självständigt men brukar få hjälp upp innan frukost. Nattpersonalen startar upp arbetet på morgonen med förberedelse av frukost om behov finns</w:t>
      </w:r>
    </w:p>
    <w:p w14:paraId="60B4A712" w14:textId="77777777" w:rsidR="00EF5628" w:rsidRDefault="00EF5628" w:rsidP="00EF5628">
      <w:pPr>
        <w:spacing w:after="0" w:line="240" w:lineRule="auto"/>
      </w:pPr>
    </w:p>
    <w:p w14:paraId="0E2764B2" w14:textId="4BB554CC" w:rsidR="00EF5628" w:rsidRDefault="00EF5628" w:rsidP="00EF5628">
      <w:pPr>
        <w:pStyle w:val="Liststycke"/>
        <w:numPr>
          <w:ilvl w:val="0"/>
          <w:numId w:val="21"/>
        </w:numPr>
        <w:spacing w:after="0" w:line="240" w:lineRule="auto"/>
      </w:pPr>
      <w:r w:rsidRPr="00E666AE">
        <w:t xml:space="preserve">Be </w:t>
      </w:r>
      <w:r>
        <w:t xml:space="preserve">personal på </w:t>
      </w:r>
      <w:r w:rsidRPr="00E666AE">
        <w:t xml:space="preserve">dagverksamheten och </w:t>
      </w:r>
      <w:r>
        <w:t>HSL-personal</w:t>
      </w:r>
      <w:r w:rsidRPr="00E666AE">
        <w:t xml:space="preserve"> om hjälp med omvårdnad om det är vardag</w:t>
      </w:r>
      <w:r>
        <w:t>.</w:t>
      </w:r>
    </w:p>
    <w:p w14:paraId="511DF336" w14:textId="77777777" w:rsidR="00EF5628" w:rsidRPr="00E666AE" w:rsidRDefault="00EF5628" w:rsidP="00EF5628">
      <w:pPr>
        <w:spacing w:after="0" w:line="240" w:lineRule="auto"/>
      </w:pPr>
    </w:p>
    <w:p w14:paraId="2191F606" w14:textId="74807B2E" w:rsidR="00EF5628" w:rsidRPr="00E666AE" w:rsidRDefault="00A7773B" w:rsidP="00EF5628">
      <w:pPr>
        <w:pStyle w:val="Liststycke"/>
        <w:numPr>
          <w:ilvl w:val="0"/>
          <w:numId w:val="21"/>
        </w:numPr>
        <w:spacing w:after="0" w:line="240" w:lineRule="auto"/>
      </w:pPr>
      <w:r w:rsidRPr="00A7773B">
        <w:t>En</w:t>
      </w:r>
      <w:r w:rsidR="00EF5628" w:rsidRPr="00E666AE">
        <w:rPr>
          <w:b/>
          <w:bCs/>
        </w:rPr>
        <w:t xml:space="preserve"> </w:t>
      </w:r>
      <w:r w:rsidR="00EF5628" w:rsidRPr="00E666AE">
        <w:t>ordinarie</w:t>
      </w:r>
      <w:r w:rsidR="00EF5628" w:rsidRPr="00E666AE">
        <w:rPr>
          <w:b/>
          <w:bCs/>
        </w:rPr>
        <w:t xml:space="preserve"> </w:t>
      </w:r>
      <w:r w:rsidR="00EF5628" w:rsidRPr="00E666AE">
        <w:t xml:space="preserve">omvårdnadspersonal gör tydlig planering för dagens insatser utifrån kundernas behov. </w:t>
      </w:r>
    </w:p>
    <w:p w14:paraId="77980A16" w14:textId="07E938BA" w:rsidR="00EF5628" w:rsidRPr="00E666AE" w:rsidRDefault="00A7773B" w:rsidP="00EF5628">
      <w:pPr>
        <w:pStyle w:val="Liststycke"/>
        <w:spacing w:line="240" w:lineRule="auto"/>
      </w:pPr>
      <w:r>
        <w:rPr>
          <w:b/>
          <w:bCs/>
        </w:rPr>
        <w:t xml:space="preserve">- </w:t>
      </w:r>
      <w:r w:rsidR="00EF5628" w:rsidRPr="00E666AE">
        <w:t>Vem går till vilken kund</w:t>
      </w:r>
    </w:p>
    <w:p w14:paraId="1EC7D9E4" w14:textId="1836AF32" w:rsidR="00EF5628" w:rsidRPr="00E666AE" w:rsidRDefault="00EF5628" w:rsidP="00EF5628">
      <w:pPr>
        <w:pStyle w:val="Liststycke"/>
        <w:spacing w:line="240" w:lineRule="auto"/>
      </w:pPr>
      <w:r w:rsidRPr="00E666AE">
        <w:rPr>
          <w:b/>
          <w:bCs/>
        </w:rPr>
        <w:t>-</w:t>
      </w:r>
      <w:r w:rsidRPr="00E666AE">
        <w:t xml:space="preserve"> </w:t>
      </w:r>
      <w:r w:rsidR="00A7773B">
        <w:t>V</w:t>
      </w:r>
      <w:r w:rsidRPr="00E666AE">
        <w:t>em delar mediciner</w:t>
      </w:r>
      <w:r w:rsidR="00A7773B">
        <w:t>. O</w:t>
      </w:r>
      <w:r w:rsidRPr="00E666AE">
        <w:t xml:space="preserve">m behovet finns, be </w:t>
      </w:r>
      <w:proofErr w:type="spellStart"/>
      <w:r w:rsidRPr="00E666AE">
        <w:t>ssk</w:t>
      </w:r>
      <w:proofErr w:type="spellEnd"/>
      <w:r w:rsidRPr="00E666AE">
        <w:t xml:space="preserve"> om hjälp att dela.</w:t>
      </w:r>
    </w:p>
    <w:p w14:paraId="73FEC8E1" w14:textId="03A9794F" w:rsidR="00EF5628" w:rsidRPr="00E666AE" w:rsidRDefault="00EF5628" w:rsidP="00EF5628">
      <w:pPr>
        <w:pStyle w:val="Liststycke"/>
        <w:spacing w:line="240" w:lineRule="auto"/>
      </w:pPr>
      <w:r w:rsidRPr="00E666AE">
        <w:rPr>
          <w:b/>
          <w:bCs/>
        </w:rPr>
        <w:t>-</w:t>
      </w:r>
      <w:r w:rsidRPr="00E666AE">
        <w:t xml:space="preserve"> </w:t>
      </w:r>
      <w:r w:rsidR="00A7773B">
        <w:t>V</w:t>
      </w:r>
      <w:r w:rsidRPr="00E666AE">
        <w:t>em stöttar vid dubbelbemanningar och när samt vem svarar på larm.</w:t>
      </w:r>
    </w:p>
    <w:p w14:paraId="106D63C4" w14:textId="4F7F962A" w:rsidR="00EF5628" w:rsidRPr="00E666AE" w:rsidRDefault="00A7773B" w:rsidP="00EF5628">
      <w:pPr>
        <w:pStyle w:val="Liststycke"/>
        <w:spacing w:line="240" w:lineRule="auto"/>
        <w:rPr>
          <w:b/>
          <w:bCs/>
          <w:u w:val="single"/>
        </w:rPr>
      </w:pPr>
      <w:r>
        <w:rPr>
          <w:b/>
          <w:bCs/>
        </w:rPr>
        <w:t xml:space="preserve">- </w:t>
      </w:r>
      <w:r w:rsidRPr="00A7773B">
        <w:t>Vem</w:t>
      </w:r>
      <w:r w:rsidR="00EF5628" w:rsidRPr="00EF5628">
        <w:t xml:space="preserve"> informerar kunder om att det kommer ta lite längre tid än vanligt men att ni kommer så fort ni kan.</w:t>
      </w:r>
    </w:p>
    <w:p w14:paraId="4F990BC7" w14:textId="77777777" w:rsidR="00EF5628" w:rsidRPr="00E666AE" w:rsidRDefault="00EF5628" w:rsidP="00EF5628">
      <w:pPr>
        <w:pStyle w:val="Liststycke"/>
        <w:spacing w:line="240" w:lineRule="auto"/>
        <w:rPr>
          <w:u w:val="single"/>
        </w:rPr>
      </w:pPr>
    </w:p>
    <w:p w14:paraId="3D65A643" w14:textId="77777777" w:rsidR="00EF5628" w:rsidRDefault="00EF5628" w:rsidP="00EF5628">
      <w:pPr>
        <w:pStyle w:val="Liststycke"/>
        <w:numPr>
          <w:ilvl w:val="0"/>
          <w:numId w:val="21"/>
        </w:numPr>
        <w:spacing w:after="0" w:line="240" w:lineRule="auto"/>
      </w:pPr>
      <w:r w:rsidRPr="00E666AE">
        <w:t xml:space="preserve">Planera in mediciner utifrån </w:t>
      </w:r>
      <w:proofErr w:type="spellStart"/>
      <w:r w:rsidRPr="00E666AE">
        <w:t>SignIt</w:t>
      </w:r>
      <w:proofErr w:type="spellEnd"/>
      <w:r w:rsidRPr="00E666AE">
        <w:t>. Börja att dela mediciner</w:t>
      </w:r>
    </w:p>
    <w:p w14:paraId="61879AD3" w14:textId="77777777" w:rsidR="00EF5628" w:rsidRPr="00E666AE" w:rsidRDefault="00EF5628" w:rsidP="00EF5628">
      <w:pPr>
        <w:pStyle w:val="Liststycke"/>
        <w:spacing w:after="0" w:line="240" w:lineRule="auto"/>
      </w:pPr>
    </w:p>
    <w:p w14:paraId="7FA8316D" w14:textId="77777777" w:rsidR="00EF5628" w:rsidRDefault="00EF5628" w:rsidP="00EF5628">
      <w:pPr>
        <w:pStyle w:val="Liststycke"/>
        <w:numPr>
          <w:ilvl w:val="0"/>
          <w:numId w:val="21"/>
        </w:numPr>
        <w:spacing w:after="0" w:line="240" w:lineRule="auto"/>
      </w:pPr>
      <w:r w:rsidRPr="00E666AE">
        <w:t xml:space="preserve">Ge en mindre förfrukost till de som har senare frukost ex; </w:t>
      </w:r>
      <w:proofErr w:type="spellStart"/>
      <w:r w:rsidRPr="00E666AE">
        <w:t>smoothie</w:t>
      </w:r>
      <w:proofErr w:type="spellEnd"/>
      <w:r w:rsidRPr="00E666AE">
        <w:t xml:space="preserve">, nyponsoppa eller </w:t>
      </w:r>
      <w:proofErr w:type="spellStart"/>
      <w:r w:rsidRPr="00E666AE">
        <w:t>säröbomb</w:t>
      </w:r>
      <w:proofErr w:type="spellEnd"/>
      <w:r w:rsidRPr="00E666AE">
        <w:t xml:space="preserve"> tillsammans med läkemedlet</w:t>
      </w:r>
    </w:p>
    <w:p w14:paraId="2D3DD30C" w14:textId="77777777" w:rsidR="00EF5628" w:rsidRPr="00E666AE" w:rsidRDefault="00EF5628" w:rsidP="00EF5628">
      <w:pPr>
        <w:spacing w:after="0" w:line="240" w:lineRule="auto"/>
      </w:pPr>
    </w:p>
    <w:p w14:paraId="727D21AC" w14:textId="77777777" w:rsidR="00EF5628" w:rsidRDefault="00EF5628" w:rsidP="00EF5628">
      <w:pPr>
        <w:pStyle w:val="Liststycke"/>
        <w:numPr>
          <w:ilvl w:val="0"/>
          <w:numId w:val="21"/>
        </w:numPr>
        <w:spacing w:after="0" w:line="240" w:lineRule="auto"/>
      </w:pPr>
      <w:r w:rsidRPr="00E666AE">
        <w:t>Byt inkontinenshjälpmedel</w:t>
      </w:r>
    </w:p>
    <w:p w14:paraId="70C3E882" w14:textId="77777777" w:rsidR="00EF5628" w:rsidRPr="00E666AE" w:rsidRDefault="00EF5628" w:rsidP="00EF5628">
      <w:pPr>
        <w:spacing w:after="0" w:line="240" w:lineRule="auto"/>
      </w:pPr>
    </w:p>
    <w:p w14:paraId="4581C616" w14:textId="77777777" w:rsidR="00EF5628" w:rsidRDefault="00EF5628" w:rsidP="00EF5628">
      <w:pPr>
        <w:pStyle w:val="Liststycke"/>
        <w:numPr>
          <w:ilvl w:val="0"/>
          <w:numId w:val="21"/>
        </w:numPr>
        <w:spacing w:after="0" w:line="240" w:lineRule="auto"/>
      </w:pPr>
      <w:r w:rsidRPr="00E666AE">
        <w:t>Hjälp kund som bara behöver lite stöd att komma upp, få kläder och frukost</w:t>
      </w:r>
    </w:p>
    <w:p w14:paraId="6A1DB2D6" w14:textId="77777777" w:rsidR="00EF5628" w:rsidRPr="00E666AE" w:rsidRDefault="00EF5628" w:rsidP="00EF5628">
      <w:pPr>
        <w:spacing w:after="0" w:line="240" w:lineRule="auto"/>
      </w:pPr>
    </w:p>
    <w:p w14:paraId="1E99048C" w14:textId="1838AB4E" w:rsidR="00EF5628" w:rsidRDefault="00A7773B" w:rsidP="00EF5628">
      <w:pPr>
        <w:pStyle w:val="Liststycke"/>
        <w:numPr>
          <w:ilvl w:val="0"/>
          <w:numId w:val="21"/>
        </w:numPr>
        <w:spacing w:after="0" w:line="240" w:lineRule="auto"/>
      </w:pPr>
      <w:r>
        <w:t>En person p</w:t>
      </w:r>
      <w:r w:rsidR="00EF5628" w:rsidRPr="00E666AE">
        <w:t>åbörja</w:t>
      </w:r>
      <w:r>
        <w:t>r</w:t>
      </w:r>
      <w:r w:rsidR="00EF5628" w:rsidRPr="00E666AE">
        <w:t xml:space="preserve"> omvårdnad</w:t>
      </w:r>
      <w:r>
        <w:t xml:space="preserve"> i sängen</w:t>
      </w:r>
      <w:r w:rsidR="00EF5628" w:rsidRPr="00E666AE">
        <w:t xml:space="preserve"> hos kunder som</w:t>
      </w:r>
      <w:r>
        <w:t xml:space="preserve"> kräver</w:t>
      </w:r>
      <w:r w:rsidR="00EF5628" w:rsidRPr="00E666AE">
        <w:t xml:space="preserve"> </w:t>
      </w:r>
      <w:r>
        <w:t>dubbelbemanning</w:t>
      </w:r>
      <w:r w:rsidR="00EF5628" w:rsidRPr="00E666AE">
        <w:t>, be om hjälp vid förflyttningarna</w:t>
      </w:r>
    </w:p>
    <w:p w14:paraId="57189EF3" w14:textId="77777777" w:rsidR="00EF5628" w:rsidRPr="00E666AE" w:rsidRDefault="00EF5628" w:rsidP="00EF5628">
      <w:pPr>
        <w:spacing w:after="0" w:line="240" w:lineRule="auto"/>
      </w:pPr>
    </w:p>
    <w:p w14:paraId="074B747C" w14:textId="75E8D6D2" w:rsidR="00A7773B" w:rsidRPr="00E666AE" w:rsidRDefault="00EF5628" w:rsidP="00A7773B">
      <w:pPr>
        <w:pStyle w:val="Liststycke"/>
        <w:numPr>
          <w:ilvl w:val="0"/>
          <w:numId w:val="21"/>
        </w:numPr>
        <w:spacing w:after="0" w:line="240" w:lineRule="auto"/>
      </w:pPr>
      <w:r w:rsidRPr="00E666AE">
        <w:t>Prioritera bort</w:t>
      </w:r>
      <w:r>
        <w:t>:</w:t>
      </w:r>
    </w:p>
    <w:p w14:paraId="43189FCD" w14:textId="0448A226" w:rsidR="00A7773B" w:rsidRDefault="00A7773B" w:rsidP="00EF5628">
      <w:pPr>
        <w:pStyle w:val="Liststycke"/>
        <w:spacing w:line="240" w:lineRule="auto"/>
      </w:pPr>
      <w:r>
        <w:t xml:space="preserve">* </w:t>
      </w:r>
      <w:r w:rsidR="00EF5628">
        <w:t>bäddning</w:t>
      </w:r>
    </w:p>
    <w:p w14:paraId="3A681D79" w14:textId="6C5106C1" w:rsidR="00EF5628" w:rsidRPr="00E666AE" w:rsidRDefault="00A7773B" w:rsidP="00EF5628">
      <w:pPr>
        <w:pStyle w:val="Liststycke"/>
        <w:spacing w:line="240" w:lineRule="auto"/>
      </w:pPr>
      <w:r>
        <w:t xml:space="preserve">* </w:t>
      </w:r>
      <w:r w:rsidR="00EF5628" w:rsidRPr="00E666AE">
        <w:t>städ</w:t>
      </w:r>
    </w:p>
    <w:p w14:paraId="3DA62215" w14:textId="77777777" w:rsidR="00A7773B" w:rsidRDefault="00A7773B" w:rsidP="00EF5628">
      <w:pPr>
        <w:pStyle w:val="Liststycke"/>
        <w:spacing w:line="240" w:lineRule="auto"/>
      </w:pPr>
      <w:r>
        <w:t xml:space="preserve">* </w:t>
      </w:r>
      <w:r w:rsidR="00EF5628" w:rsidRPr="00E666AE">
        <w:t>tvätt</w:t>
      </w:r>
      <w:r w:rsidR="00EF5628">
        <w:t xml:space="preserve"> </w:t>
      </w:r>
    </w:p>
    <w:p w14:paraId="473F7343" w14:textId="46AFE8C0" w:rsidR="00EF5628" w:rsidRDefault="00A7773B" w:rsidP="00EF5628">
      <w:pPr>
        <w:pStyle w:val="Liststycke"/>
        <w:spacing w:line="240" w:lineRule="auto"/>
      </w:pPr>
      <w:r>
        <w:t xml:space="preserve">* </w:t>
      </w:r>
      <w:r w:rsidR="00EF5628">
        <w:t>disk</w:t>
      </w:r>
    </w:p>
    <w:p w14:paraId="1B2D9575" w14:textId="222D6B2F" w:rsidR="00A7773B" w:rsidRDefault="00A7773B" w:rsidP="00EF5628">
      <w:pPr>
        <w:pStyle w:val="Liststycke"/>
        <w:spacing w:line="240" w:lineRule="auto"/>
      </w:pPr>
      <w:r>
        <w:t>* promenader</w:t>
      </w:r>
    </w:p>
    <w:p w14:paraId="2A116F58" w14:textId="77777777" w:rsidR="00EF5628" w:rsidRDefault="00EF5628" w:rsidP="00EF5628">
      <w:pPr>
        <w:pStyle w:val="Liststycke"/>
        <w:spacing w:line="240" w:lineRule="auto"/>
      </w:pPr>
    </w:p>
    <w:p w14:paraId="03B7DB22" w14:textId="77777777" w:rsidR="00EF5628" w:rsidRDefault="00EF5628" w:rsidP="00EF5628">
      <w:pPr>
        <w:pStyle w:val="Liststycke"/>
        <w:spacing w:line="240" w:lineRule="auto"/>
        <w:rPr>
          <w:noProof/>
        </w:rPr>
      </w:pPr>
    </w:p>
    <w:p w14:paraId="6D542AC6" w14:textId="77777777" w:rsidR="00A7773B" w:rsidRDefault="00A7773B" w:rsidP="00EF5628">
      <w:pPr>
        <w:pStyle w:val="Liststycke"/>
        <w:spacing w:line="240" w:lineRule="auto"/>
        <w:rPr>
          <w:noProof/>
        </w:rPr>
      </w:pPr>
    </w:p>
    <w:p w14:paraId="1AEFF10A" w14:textId="77777777" w:rsidR="00A7773B" w:rsidRDefault="00A7773B" w:rsidP="00EF5628">
      <w:pPr>
        <w:pStyle w:val="Liststycke"/>
        <w:spacing w:line="240" w:lineRule="auto"/>
        <w:rPr>
          <w:noProof/>
        </w:rPr>
      </w:pPr>
    </w:p>
    <w:p w14:paraId="1A329873" w14:textId="6FFF838D" w:rsidR="00715E56" w:rsidRPr="00465E51" w:rsidRDefault="00715E56" w:rsidP="00715E56">
      <w:r>
        <w:t>Ansvarig för dokumentet</w:t>
      </w:r>
      <w:r>
        <w:br/>
        <w:t>Ledningsgruppen för affärsområde äldre, Välfärd samhällsservice</w:t>
      </w:r>
      <w:r>
        <w:br/>
        <w:t>2024-0</w:t>
      </w:r>
      <w:r w:rsidR="00EF5628">
        <w:t>3</w:t>
      </w:r>
      <w:r>
        <w:t>-</w:t>
      </w:r>
      <w:r w:rsidR="00EF5628">
        <w:t>05</w:t>
      </w:r>
    </w:p>
    <w:p w14:paraId="5E9BCDCA" w14:textId="77777777" w:rsidR="00715E56" w:rsidRPr="00465E51" w:rsidRDefault="00715E56" w:rsidP="00715E56"/>
    <w:sectPr w:rsidR="00715E56" w:rsidRPr="00465E51" w:rsidSect="00FA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3F12" w14:textId="77777777" w:rsidR="00254811" w:rsidRDefault="00254811" w:rsidP="00ED6C6F">
      <w:pPr>
        <w:spacing w:after="0" w:line="240" w:lineRule="auto"/>
      </w:pPr>
      <w:r>
        <w:separator/>
      </w:r>
    </w:p>
  </w:endnote>
  <w:endnote w:type="continuationSeparator" w:id="0">
    <w:p w14:paraId="7F03B21E" w14:textId="77777777" w:rsidR="00254811" w:rsidRDefault="0025481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16AA" w14:textId="77777777" w:rsidR="003C6975" w:rsidRDefault="003C69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48213BF3" w14:textId="77777777" w:rsidTr="00AD0B38">
      <w:tc>
        <w:tcPr>
          <w:tcW w:w="10206" w:type="dxa"/>
        </w:tcPr>
        <w:p w14:paraId="3E57C4AF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E05B2F8" w14:textId="77777777" w:rsidR="00ED6C6F" w:rsidRDefault="00ED6C6F" w:rsidP="00FA47A6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B611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A08F38E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002F9E6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3DDC319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367C18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E78456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70CBB0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E6F86D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79569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235016F9" w14:textId="77777777" w:rsidTr="00713016">
      <w:trPr>
        <w:trHeight w:val="75"/>
      </w:trPr>
      <w:tc>
        <w:tcPr>
          <w:tcW w:w="2184" w:type="dxa"/>
        </w:tcPr>
        <w:p w14:paraId="547461C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0FD71AC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4A2B333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76578BA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17968AD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05596B6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5279BCE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528E255F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65D9" w14:textId="77777777" w:rsidR="00254811" w:rsidRDefault="00254811" w:rsidP="00ED6C6F">
      <w:pPr>
        <w:spacing w:after="0" w:line="240" w:lineRule="auto"/>
      </w:pPr>
      <w:r>
        <w:separator/>
      </w:r>
    </w:p>
  </w:footnote>
  <w:footnote w:type="continuationSeparator" w:id="0">
    <w:p w14:paraId="2A79137E" w14:textId="77777777" w:rsidR="00254811" w:rsidRDefault="0025481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EEAF" w14:textId="77777777" w:rsidR="003C6975" w:rsidRDefault="003C69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3437430F" w14:textId="77777777" w:rsidTr="00AD0B38">
      <w:tc>
        <w:tcPr>
          <w:tcW w:w="5235" w:type="dxa"/>
        </w:tcPr>
        <w:p w14:paraId="1A44F6D6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48732D2D" wp14:editId="0598F95C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62BE28FC" w14:textId="77777777" w:rsidR="00FA47A6" w:rsidRDefault="00FA47A6" w:rsidP="00FA47A6">
          <w:pPr>
            <w:pStyle w:val="Ingetavstnd"/>
            <w:jc w:val="right"/>
          </w:pPr>
          <w:r>
            <w:rPr>
              <w:rStyle w:val="SidhuvudChar"/>
            </w:rPr>
            <w:t>Rutin</w:t>
          </w:r>
        </w:p>
      </w:tc>
    </w:tr>
  </w:tbl>
  <w:p w14:paraId="4714656C" w14:textId="77777777" w:rsidR="00282C79" w:rsidRPr="00FA47A6" w:rsidRDefault="00282C79" w:rsidP="00FA47A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81A6" w14:textId="77777777" w:rsidR="0077505E" w:rsidRDefault="00FA47A6" w:rsidP="009967C0">
    <w:pPr>
      <w:pStyle w:val="Rubrik1"/>
      <w:ind w:left="1418"/>
      <w:rPr>
        <w:caps/>
        <w:color w:val="FFFFFF" w:themeColor="background1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A2E203" wp14:editId="7BC571A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05E">
      <w:rPr>
        <w:noProof/>
      </w:rPr>
      <w:drawing>
        <wp:anchor distT="0" distB="0" distL="114300" distR="114300" simplePos="0" relativeHeight="251659264" behindDoc="0" locked="0" layoutInCell="1" allowOverlap="1" wp14:anchorId="60A597A3" wp14:editId="4BB73A2E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05E">
      <w:rPr>
        <w:caps/>
        <w:color w:val="FFFFFF" w:themeColor="background1"/>
        <w:sz w:val="44"/>
        <w:szCs w:val="44"/>
      </w:rPr>
      <w:t>rutin</w:t>
    </w:r>
  </w:p>
  <w:sdt>
    <w:sdtPr>
      <w:rPr>
        <w:b w:val="0"/>
        <w:bCs/>
        <w:caps/>
        <w:color w:val="FFFFFF" w:themeColor="background1"/>
        <w:sz w:val="24"/>
        <w:szCs w:val="24"/>
      </w:rPr>
      <w:alias w:val="Titel"/>
      <w:tag w:val=""/>
      <w:id w:val="148020084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b/>
      </w:rPr>
    </w:sdtEndPr>
    <w:sdtContent>
      <w:p w14:paraId="438DCD53" w14:textId="75503782" w:rsidR="00C637CF" w:rsidRPr="00170500" w:rsidRDefault="00CE43A8" w:rsidP="00862EFD">
        <w:pPr>
          <w:pStyle w:val="Rubrik1"/>
          <w:ind w:left="1418"/>
        </w:pPr>
        <w:r>
          <w:rPr>
            <w:b w:val="0"/>
            <w:bCs/>
            <w:caps/>
            <w:color w:val="FFFFFF" w:themeColor="background1"/>
            <w:sz w:val="24"/>
            <w:szCs w:val="24"/>
          </w:rPr>
          <w:t>prioritering av insatser vid minimibemanning av omvårdnadspersonal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901ACF"/>
    <w:multiLevelType w:val="hybridMultilevel"/>
    <w:tmpl w:val="52248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9C3797"/>
    <w:multiLevelType w:val="hybridMultilevel"/>
    <w:tmpl w:val="01C40F3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A1001"/>
    <w:multiLevelType w:val="hybridMultilevel"/>
    <w:tmpl w:val="3364FA30"/>
    <w:lvl w:ilvl="0" w:tplc="83001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71991"/>
    <w:multiLevelType w:val="hybridMultilevel"/>
    <w:tmpl w:val="91E4787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8652">
    <w:abstractNumId w:val="17"/>
  </w:num>
  <w:num w:numId="2" w16cid:durableId="958947986">
    <w:abstractNumId w:val="3"/>
  </w:num>
  <w:num w:numId="3" w16cid:durableId="745224864">
    <w:abstractNumId w:val="2"/>
  </w:num>
  <w:num w:numId="4" w16cid:durableId="993070023">
    <w:abstractNumId w:val="1"/>
  </w:num>
  <w:num w:numId="5" w16cid:durableId="842473766">
    <w:abstractNumId w:val="0"/>
  </w:num>
  <w:num w:numId="6" w16cid:durableId="1440300907">
    <w:abstractNumId w:val="9"/>
  </w:num>
  <w:num w:numId="7" w16cid:durableId="400949373">
    <w:abstractNumId w:val="7"/>
  </w:num>
  <w:num w:numId="8" w16cid:durableId="1168519756">
    <w:abstractNumId w:val="6"/>
  </w:num>
  <w:num w:numId="9" w16cid:durableId="1143504032">
    <w:abstractNumId w:val="5"/>
  </w:num>
  <w:num w:numId="10" w16cid:durableId="376508739">
    <w:abstractNumId w:val="4"/>
  </w:num>
  <w:num w:numId="11" w16cid:durableId="1877808857">
    <w:abstractNumId w:val="11"/>
  </w:num>
  <w:num w:numId="12" w16cid:durableId="706295948">
    <w:abstractNumId w:val="9"/>
  </w:num>
  <w:num w:numId="13" w16cid:durableId="825588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9815000">
    <w:abstractNumId w:val="12"/>
  </w:num>
  <w:num w:numId="15" w16cid:durableId="875119938">
    <w:abstractNumId w:val="10"/>
  </w:num>
  <w:num w:numId="16" w16cid:durableId="258685323">
    <w:abstractNumId w:val="14"/>
  </w:num>
  <w:num w:numId="17" w16cid:durableId="396173977">
    <w:abstractNumId w:val="8"/>
  </w:num>
  <w:num w:numId="18" w16cid:durableId="1187524795">
    <w:abstractNumId w:val="15"/>
  </w:num>
  <w:num w:numId="19" w16cid:durableId="983003827">
    <w:abstractNumId w:val="18"/>
  </w:num>
  <w:num w:numId="20" w16cid:durableId="728503308">
    <w:abstractNumId w:val="16"/>
  </w:num>
  <w:num w:numId="21" w16cid:durableId="269897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11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428AA"/>
    <w:rsid w:val="00047568"/>
    <w:rsid w:val="00055A04"/>
    <w:rsid w:val="00057AF9"/>
    <w:rsid w:val="00081E07"/>
    <w:rsid w:val="00083807"/>
    <w:rsid w:val="000879D1"/>
    <w:rsid w:val="000927CE"/>
    <w:rsid w:val="000A259F"/>
    <w:rsid w:val="000A60FA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2990"/>
    <w:rsid w:val="001E3801"/>
    <w:rsid w:val="00204373"/>
    <w:rsid w:val="00211E42"/>
    <w:rsid w:val="00220B93"/>
    <w:rsid w:val="0023309C"/>
    <w:rsid w:val="002346A2"/>
    <w:rsid w:val="00235637"/>
    <w:rsid w:val="00237D8B"/>
    <w:rsid w:val="00254811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423B9"/>
    <w:rsid w:val="0035044E"/>
    <w:rsid w:val="00355629"/>
    <w:rsid w:val="00367F34"/>
    <w:rsid w:val="00375B4A"/>
    <w:rsid w:val="003804A7"/>
    <w:rsid w:val="003977E2"/>
    <w:rsid w:val="003A0FEC"/>
    <w:rsid w:val="003A6D7F"/>
    <w:rsid w:val="003C6975"/>
    <w:rsid w:val="003D1AD5"/>
    <w:rsid w:val="003D41E8"/>
    <w:rsid w:val="003E5E9D"/>
    <w:rsid w:val="003E7AE6"/>
    <w:rsid w:val="003F0BD7"/>
    <w:rsid w:val="00400B4F"/>
    <w:rsid w:val="00406804"/>
    <w:rsid w:val="00411FB3"/>
    <w:rsid w:val="00416C49"/>
    <w:rsid w:val="00422CFF"/>
    <w:rsid w:val="0043225D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6423"/>
    <w:rsid w:val="005E045D"/>
    <w:rsid w:val="005E0CDB"/>
    <w:rsid w:val="005F29FB"/>
    <w:rsid w:val="005F3968"/>
    <w:rsid w:val="006063FF"/>
    <w:rsid w:val="00606B0F"/>
    <w:rsid w:val="006137D6"/>
    <w:rsid w:val="0064352A"/>
    <w:rsid w:val="006469A2"/>
    <w:rsid w:val="006511FB"/>
    <w:rsid w:val="00654FA9"/>
    <w:rsid w:val="00660474"/>
    <w:rsid w:val="00693ED8"/>
    <w:rsid w:val="006957EA"/>
    <w:rsid w:val="00697C2E"/>
    <w:rsid w:val="006A60A8"/>
    <w:rsid w:val="006B3AC6"/>
    <w:rsid w:val="006B688D"/>
    <w:rsid w:val="006C0636"/>
    <w:rsid w:val="006C4BD6"/>
    <w:rsid w:val="006C4DA1"/>
    <w:rsid w:val="006E43A5"/>
    <w:rsid w:val="00700EFC"/>
    <w:rsid w:val="00704584"/>
    <w:rsid w:val="00714EFB"/>
    <w:rsid w:val="00715E56"/>
    <w:rsid w:val="007166E7"/>
    <w:rsid w:val="007172A2"/>
    <w:rsid w:val="00733761"/>
    <w:rsid w:val="00737193"/>
    <w:rsid w:val="00743AF7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7BD6"/>
    <w:rsid w:val="00834506"/>
    <w:rsid w:val="00834E7E"/>
    <w:rsid w:val="008574B7"/>
    <w:rsid w:val="00862EFD"/>
    <w:rsid w:val="0086789F"/>
    <w:rsid w:val="00870403"/>
    <w:rsid w:val="00875CBE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58C2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51CEF"/>
    <w:rsid w:val="00A7085B"/>
    <w:rsid w:val="00A7773B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6416A"/>
    <w:rsid w:val="00B64448"/>
    <w:rsid w:val="00B70017"/>
    <w:rsid w:val="00B71B19"/>
    <w:rsid w:val="00B82266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17D02"/>
    <w:rsid w:val="00C30050"/>
    <w:rsid w:val="00C35DEC"/>
    <w:rsid w:val="00C4216C"/>
    <w:rsid w:val="00C432F2"/>
    <w:rsid w:val="00C55430"/>
    <w:rsid w:val="00C637CF"/>
    <w:rsid w:val="00C63A8B"/>
    <w:rsid w:val="00C63DA4"/>
    <w:rsid w:val="00C71E71"/>
    <w:rsid w:val="00C84D23"/>
    <w:rsid w:val="00CA4A70"/>
    <w:rsid w:val="00CC149C"/>
    <w:rsid w:val="00CC3124"/>
    <w:rsid w:val="00CC3657"/>
    <w:rsid w:val="00CC5866"/>
    <w:rsid w:val="00CD3F48"/>
    <w:rsid w:val="00CE1FF3"/>
    <w:rsid w:val="00CE43A8"/>
    <w:rsid w:val="00CF261D"/>
    <w:rsid w:val="00D070FF"/>
    <w:rsid w:val="00D14FE4"/>
    <w:rsid w:val="00D17EF7"/>
    <w:rsid w:val="00D2298A"/>
    <w:rsid w:val="00D24A64"/>
    <w:rsid w:val="00D4779E"/>
    <w:rsid w:val="00D47E56"/>
    <w:rsid w:val="00D6676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96BAE"/>
    <w:rsid w:val="00EB1E30"/>
    <w:rsid w:val="00EB60E6"/>
    <w:rsid w:val="00EC5EB1"/>
    <w:rsid w:val="00EC6E64"/>
    <w:rsid w:val="00ED6C6F"/>
    <w:rsid w:val="00EE5041"/>
    <w:rsid w:val="00EF1083"/>
    <w:rsid w:val="00EF5628"/>
    <w:rsid w:val="00EF58B6"/>
    <w:rsid w:val="00F422A6"/>
    <w:rsid w:val="00F4778E"/>
    <w:rsid w:val="00F5205D"/>
    <w:rsid w:val="00F55545"/>
    <w:rsid w:val="00F55D63"/>
    <w:rsid w:val="00F61558"/>
    <w:rsid w:val="00F61F0E"/>
    <w:rsid w:val="00F6408C"/>
    <w:rsid w:val="00F67436"/>
    <w:rsid w:val="00F80461"/>
    <w:rsid w:val="00F973C4"/>
    <w:rsid w:val="00FA47A6"/>
    <w:rsid w:val="00FC6F9F"/>
    <w:rsid w:val="00FD151E"/>
    <w:rsid w:val="00FD31F8"/>
    <w:rsid w:val="00FD359A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5D0A8"/>
  <w15:chartTrackingRefBased/>
  <w15:docId w15:val="{AEC89290-F825-4606-A6CC-59BA9BC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per1\appdata\roaming\microsoft\templates\Styrdokument\Styrdokument%20-%20Rutin.dotx" TargetMode="Externa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2</TotalTime>
  <Pages>2</Pages>
  <Words>295</Words>
  <Characters>1564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Hjärtstartare</vt:lpstr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prioritering av insatser vid minimibemanning av omvårdnadspersonal</dc:title>
  <dc:subject/>
  <dc:creator>Persson Eva</dc:creator>
  <cp:keywords/>
  <dc:description/>
  <cp:lastModifiedBy>Eva Persson</cp:lastModifiedBy>
  <cp:revision>2</cp:revision>
  <cp:lastPrinted>2020-02-20T14:27:00Z</cp:lastPrinted>
  <dcterms:created xsi:type="dcterms:W3CDTF">2025-01-10T09:12:00Z</dcterms:created>
  <dcterms:modified xsi:type="dcterms:W3CDTF">2025-01-10T09:12:00Z</dcterms:modified>
</cp:coreProperties>
</file>