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541" w:type="dxa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73509FEF" w14:textId="77777777" w:rsidTr="005445E5">
        <w:trPr>
          <w:tblHeader/>
        </w:trPr>
        <w:tc>
          <w:tcPr>
            <w:tcW w:w="1344" w:type="dxa"/>
          </w:tcPr>
          <w:p w14:paraId="0CF47436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191AFE75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3BA082E1" w14:textId="1F4DB282" w:rsidR="00B54314" w:rsidRPr="00B8675D" w:rsidRDefault="000E16B9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2337" w:type="dxa"/>
          </w:tcPr>
          <w:p w14:paraId="17C9CA4E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3362E0A3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45EE9183" w14:textId="77777777" w:rsidTr="005445E5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3939535067D14B6DAEC93B72A17629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7714820A" w14:textId="09C6F7C0" w:rsidR="00A30E1E" w:rsidRPr="00E80202" w:rsidRDefault="000E16B9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F7B2D70716BA40C985D2B5201C40459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68CDC153" w14:textId="3887B4D5" w:rsidR="00B54314" w:rsidRPr="00B8675D" w:rsidRDefault="005445E5" w:rsidP="00C32D8C">
                <w:pPr>
                  <w:pStyle w:val="Sidhuvud"/>
                </w:pPr>
                <w:r>
                  <w:t>M</w:t>
                </w:r>
                <w:r w:rsidR="00121B15">
                  <w:t xml:space="preserve">inimibemanning av </w:t>
                </w:r>
                <w:r>
                  <w:t>HSL</w:t>
                </w:r>
                <w:r w:rsidR="00121B15">
                  <w:t>-personal</w:t>
                </w:r>
              </w:p>
            </w:tc>
          </w:sdtContent>
        </w:sdt>
        <w:tc>
          <w:tcPr>
            <w:tcW w:w="1568" w:type="dxa"/>
          </w:tcPr>
          <w:p w14:paraId="387E8B8F" w14:textId="727D8A16" w:rsidR="00B54314" w:rsidRPr="00B8675D" w:rsidRDefault="000E16B9" w:rsidP="00C32D8C">
            <w:pPr>
              <w:pStyle w:val="Sidhuvud"/>
            </w:pPr>
            <w:r>
              <w:t>3</w:t>
            </w:r>
          </w:p>
        </w:tc>
        <w:sdt>
          <w:sdtPr>
            <w:id w:val="1264643081"/>
            <w:placeholder>
              <w:docPart w:val="E0C9225D6946429CB83B9417ECD66A7E"/>
            </w:placeholder>
            <w:date w:fullDate="2024-08-0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69BCB0D5" w14:textId="64708945" w:rsidR="00B54314" w:rsidRPr="00B8675D" w:rsidRDefault="000E16B9" w:rsidP="00C32D8C">
                <w:pPr>
                  <w:pStyle w:val="Sidhuvud"/>
                </w:pPr>
                <w:r>
                  <w:t>2024-08-09</w:t>
                </w:r>
              </w:p>
            </w:tc>
          </w:sdtContent>
        </w:sdt>
        <w:tc>
          <w:tcPr>
            <w:tcW w:w="1792" w:type="dxa"/>
          </w:tcPr>
          <w:p w14:paraId="06D8CAF3" w14:textId="466C08E9" w:rsidR="00B54314" w:rsidRPr="00B8675D" w:rsidRDefault="000E16B9" w:rsidP="00C32D8C">
            <w:pPr>
              <w:pStyle w:val="Sidhuvud"/>
            </w:pPr>
            <w:r>
              <w:t>NSC ledning</w:t>
            </w:r>
          </w:p>
        </w:tc>
      </w:tr>
    </w:tbl>
    <w:p w14:paraId="306F0EE5" w14:textId="77777777" w:rsidR="000E16B9" w:rsidRPr="00465E51" w:rsidRDefault="000E16B9" w:rsidP="000E16B9">
      <w:pPr>
        <w:pStyle w:val="Rubrikledtext"/>
      </w:pPr>
      <w:r w:rsidRPr="00465E51">
        <w:t>Dokumentets syfte</w:t>
      </w:r>
      <w:r>
        <w:t xml:space="preserve"> </w:t>
      </w:r>
    </w:p>
    <w:p w14:paraId="2F9B37F7" w14:textId="77777777" w:rsidR="000E16B9" w:rsidRPr="005445E5" w:rsidRDefault="000E16B9" w:rsidP="005445E5">
      <w:pPr>
        <w:pStyle w:val="Normalledtext"/>
      </w:pPr>
      <w:r>
        <w:t xml:space="preserve">Säkerställa att det en prioriteringsordning för SSK vid låg bemanning </w:t>
      </w:r>
    </w:p>
    <w:p w14:paraId="70BED139" w14:textId="77777777" w:rsidR="000E16B9" w:rsidRPr="00465E51" w:rsidRDefault="000E16B9" w:rsidP="000E16B9">
      <w:pPr>
        <w:pStyle w:val="Rubrikledtext"/>
      </w:pPr>
      <w:r w:rsidRPr="00465E51">
        <w:t>Dokumentet gäller för</w:t>
      </w:r>
      <w:r>
        <w:t xml:space="preserve"> </w:t>
      </w:r>
    </w:p>
    <w:p w14:paraId="636D7762" w14:textId="77777777" w:rsidR="000E16B9" w:rsidRPr="005F3968" w:rsidRDefault="000E16B9" w:rsidP="000E16B9">
      <w:pPr>
        <w:pStyle w:val="Normalledtext"/>
      </w:pPr>
      <w:r w:rsidRPr="005F3968">
        <w:t xml:space="preserve">Samtlig </w:t>
      </w:r>
      <w:proofErr w:type="spellStart"/>
      <w:r>
        <w:t>ssk</w:t>
      </w:r>
      <w:proofErr w:type="spellEnd"/>
      <w:r w:rsidRPr="005F3968">
        <w:t xml:space="preserve"> som är anställda på Nacka senior center</w:t>
      </w:r>
    </w:p>
    <w:p w14:paraId="7989D838" w14:textId="097449D4" w:rsidR="000E16B9" w:rsidRPr="00FB17C8" w:rsidRDefault="000E16B9" w:rsidP="00121B15">
      <w:pPr>
        <w:pStyle w:val="Rubrik1"/>
        <w:tabs>
          <w:tab w:val="left" w:pos="6720"/>
        </w:tabs>
        <w:rPr>
          <w:sz w:val="22"/>
          <w:szCs w:val="22"/>
        </w:rPr>
      </w:pPr>
      <w:r w:rsidRPr="00FB17C8">
        <w:rPr>
          <w:sz w:val="22"/>
          <w:szCs w:val="22"/>
        </w:rPr>
        <w:t>Utförande</w:t>
      </w:r>
      <w:r w:rsidR="00121B15">
        <w:rPr>
          <w:sz w:val="22"/>
          <w:szCs w:val="22"/>
        </w:rPr>
        <w:tab/>
      </w:r>
    </w:p>
    <w:p w14:paraId="3838D295" w14:textId="77777777" w:rsidR="000E16B9" w:rsidRDefault="000E16B9" w:rsidP="000E16B9">
      <w:pPr>
        <w:spacing w:after="0" w:line="240" w:lineRule="auto"/>
      </w:pPr>
      <w:r>
        <w:t xml:space="preserve">Med minimibemanning avses </w:t>
      </w:r>
      <w:r w:rsidRPr="00E75133">
        <w:t>5</w:t>
      </w:r>
      <w:r>
        <w:t>,5</w:t>
      </w:r>
      <w:r w:rsidRPr="00E75133">
        <w:t xml:space="preserve"> </w:t>
      </w:r>
      <w:r>
        <w:t>sjuksköterskor (</w:t>
      </w:r>
      <w:proofErr w:type="spellStart"/>
      <w:r>
        <w:t>ssk</w:t>
      </w:r>
      <w:proofErr w:type="spellEnd"/>
      <w:r>
        <w:t>)</w:t>
      </w:r>
      <w:r w:rsidRPr="00E75133">
        <w:t>,</w:t>
      </w:r>
      <w:r>
        <w:t xml:space="preserve"> </w:t>
      </w:r>
      <w:r w:rsidRPr="00E75133">
        <w:t>uppdelad</w:t>
      </w:r>
      <w:r>
        <w:t xml:space="preserve"> enligt följande:</w:t>
      </w:r>
    </w:p>
    <w:p w14:paraId="76F369E1" w14:textId="77777777" w:rsidR="000E16B9" w:rsidRDefault="000E16B9" w:rsidP="000E16B9">
      <w:pPr>
        <w:pStyle w:val="Liststycke"/>
        <w:numPr>
          <w:ilvl w:val="0"/>
          <w:numId w:val="20"/>
        </w:numPr>
        <w:spacing w:after="0" w:line="240" w:lineRule="auto"/>
      </w:pPr>
      <w:r w:rsidRPr="00E75133">
        <w:t xml:space="preserve">Ektorp </w:t>
      </w:r>
      <w:r>
        <w:t xml:space="preserve">2 </w:t>
      </w:r>
      <w:proofErr w:type="spellStart"/>
      <w:r>
        <w:t>ssk</w:t>
      </w:r>
      <w:proofErr w:type="spellEnd"/>
      <w:r w:rsidRPr="00E75133">
        <w:t xml:space="preserve">, </w:t>
      </w:r>
    </w:p>
    <w:p w14:paraId="7331CF13" w14:textId="77777777" w:rsidR="000E16B9" w:rsidRDefault="000E16B9" w:rsidP="000E16B9">
      <w:pPr>
        <w:pStyle w:val="Liststycke"/>
        <w:numPr>
          <w:ilvl w:val="0"/>
          <w:numId w:val="20"/>
        </w:numPr>
        <w:spacing w:after="0" w:line="240" w:lineRule="auto"/>
      </w:pPr>
      <w:r w:rsidRPr="00E75133">
        <w:t>Sjötäppan 1,5</w:t>
      </w:r>
      <w:r>
        <w:t>ssk</w:t>
      </w:r>
    </w:p>
    <w:p w14:paraId="58E2134C" w14:textId="77777777" w:rsidR="000E16B9" w:rsidRDefault="000E16B9" w:rsidP="000E16B9">
      <w:pPr>
        <w:pStyle w:val="Liststycke"/>
        <w:numPr>
          <w:ilvl w:val="0"/>
          <w:numId w:val="20"/>
        </w:numPr>
        <w:spacing w:after="0" w:line="240" w:lineRule="auto"/>
      </w:pPr>
      <w:proofErr w:type="spellStart"/>
      <w:r w:rsidRPr="00E75133">
        <w:t>Talliden</w:t>
      </w:r>
      <w:proofErr w:type="spellEnd"/>
      <w:r w:rsidRPr="00E75133">
        <w:t xml:space="preserve"> 1</w:t>
      </w:r>
      <w:r>
        <w:t xml:space="preserve"> </w:t>
      </w:r>
      <w:proofErr w:type="spellStart"/>
      <w:r>
        <w:t>ssk</w:t>
      </w:r>
      <w:proofErr w:type="spellEnd"/>
      <w:r w:rsidRPr="00E75133">
        <w:t xml:space="preserve"> </w:t>
      </w:r>
    </w:p>
    <w:p w14:paraId="740B2D23" w14:textId="77777777" w:rsidR="000E16B9" w:rsidRDefault="000E16B9" w:rsidP="000E16B9">
      <w:pPr>
        <w:pStyle w:val="Liststycke"/>
        <w:numPr>
          <w:ilvl w:val="0"/>
          <w:numId w:val="20"/>
        </w:numPr>
        <w:spacing w:after="0" w:line="240" w:lineRule="auto"/>
      </w:pPr>
      <w:r w:rsidRPr="00E75133">
        <w:t>Sofiero 1</w:t>
      </w:r>
      <w:r>
        <w:t xml:space="preserve"> </w:t>
      </w:r>
      <w:proofErr w:type="spellStart"/>
      <w:r>
        <w:t>ssk</w:t>
      </w:r>
      <w:proofErr w:type="spellEnd"/>
    </w:p>
    <w:p w14:paraId="5C7B89FC" w14:textId="77777777" w:rsidR="00CF71DE" w:rsidRDefault="00CF71DE" w:rsidP="00CF71DE">
      <w:pPr>
        <w:spacing w:after="0" w:line="240" w:lineRule="auto"/>
      </w:pPr>
    </w:p>
    <w:p w14:paraId="40A0D488" w14:textId="30EC05B2" w:rsidR="00CF71DE" w:rsidRDefault="00CF71DE" w:rsidP="00CF71DE">
      <w:pPr>
        <w:spacing w:after="0" w:line="240" w:lineRule="auto"/>
      </w:pPr>
      <w:r>
        <w:t>Sjuksköterskorna hjälps åt med olika arbetsuppgifter såsom läkemedelsbeställning vid behov samt har telefonrådgivning mellan verksamheterna.</w:t>
      </w:r>
    </w:p>
    <w:p w14:paraId="750638CC" w14:textId="77777777" w:rsidR="00CF71DE" w:rsidRDefault="00CF71DE" w:rsidP="00CF71DE">
      <w:pPr>
        <w:pStyle w:val="Liststycke"/>
        <w:spacing w:after="0" w:line="240" w:lineRule="auto"/>
      </w:pPr>
    </w:p>
    <w:p w14:paraId="0ABDF0AF" w14:textId="77777777" w:rsidR="00CF71DE" w:rsidRDefault="00CF71DE" w:rsidP="00CF71DE">
      <w:pPr>
        <w:spacing w:after="0" w:line="240" w:lineRule="auto"/>
      </w:pPr>
      <w:r>
        <w:t xml:space="preserve">Om inte någon av övriga verksamheter har </w:t>
      </w:r>
      <w:proofErr w:type="spellStart"/>
      <w:r>
        <w:t>ssk</w:t>
      </w:r>
      <w:proofErr w:type="spellEnd"/>
      <w:r>
        <w:t xml:space="preserve"> på plats, avvarar Ektorp en </w:t>
      </w:r>
      <w:proofErr w:type="spellStart"/>
      <w:r>
        <w:t>ssk</w:t>
      </w:r>
      <w:proofErr w:type="spellEnd"/>
      <w:r>
        <w:t xml:space="preserve"> till den verksamheten. Chef med </w:t>
      </w:r>
      <w:proofErr w:type="spellStart"/>
      <w:r>
        <w:t>ssk</w:t>
      </w:r>
      <w:proofErr w:type="spellEnd"/>
      <w:r>
        <w:t xml:space="preserve"> kompetens kan även gå in som </w:t>
      </w:r>
      <w:proofErr w:type="spellStart"/>
      <w:r>
        <w:t>ssk</w:t>
      </w:r>
      <w:proofErr w:type="spellEnd"/>
      <w:r>
        <w:t xml:space="preserve"> i nödfall.</w:t>
      </w:r>
    </w:p>
    <w:p w14:paraId="3FF85DFA" w14:textId="77777777" w:rsidR="00CF71DE" w:rsidRDefault="00CF71DE" w:rsidP="00CF71DE">
      <w:pPr>
        <w:spacing w:after="0" w:line="240" w:lineRule="auto"/>
        <w:rPr>
          <w:b/>
          <w:bCs/>
        </w:rPr>
      </w:pPr>
    </w:p>
    <w:p w14:paraId="2EA0DC79" w14:textId="7679F6A7" w:rsidR="00CF71DE" w:rsidRPr="00CF71DE" w:rsidRDefault="00CF71DE" w:rsidP="00CF71DE">
      <w:pPr>
        <w:spacing w:after="0" w:line="240" w:lineRule="auto"/>
        <w:rPr>
          <w:b/>
          <w:bCs/>
        </w:rPr>
      </w:pPr>
      <w:r w:rsidRPr="00CF71DE">
        <w:rPr>
          <w:b/>
          <w:bCs/>
        </w:rPr>
        <w:t xml:space="preserve">Jour </w:t>
      </w:r>
      <w:proofErr w:type="spellStart"/>
      <w:r w:rsidRPr="00CF71DE">
        <w:rPr>
          <w:b/>
          <w:bCs/>
        </w:rPr>
        <w:t>ssk</w:t>
      </w:r>
      <w:proofErr w:type="spellEnd"/>
      <w:r w:rsidRPr="00CF71DE">
        <w:rPr>
          <w:b/>
          <w:bCs/>
        </w:rPr>
        <w:t xml:space="preserve"> företag </w:t>
      </w:r>
    </w:p>
    <w:p w14:paraId="6C36CA0C" w14:textId="77777777" w:rsidR="00CF71DE" w:rsidRDefault="00CF71DE" w:rsidP="00CF71DE">
      <w:pPr>
        <w:spacing w:after="0" w:line="240" w:lineRule="auto"/>
      </w:pPr>
      <w:r>
        <w:t xml:space="preserve">Om de inte skulle kunna ombesörja sina insatser kan det bli aktuellt att våra sjuksköterskor har beredskap under en kort period. Detta beslut tas av en verksamhetschef. </w:t>
      </w:r>
    </w:p>
    <w:p w14:paraId="6BCF9272" w14:textId="77777777" w:rsidR="000E16B9" w:rsidRDefault="000E16B9" w:rsidP="000E16B9">
      <w:pPr>
        <w:spacing w:after="0" w:line="240" w:lineRule="auto"/>
      </w:pPr>
    </w:p>
    <w:p w14:paraId="36D082EA" w14:textId="77777777" w:rsidR="000E16B9" w:rsidRPr="00E75133" w:rsidRDefault="000E16B9" w:rsidP="000E16B9">
      <w:pPr>
        <w:spacing w:after="0" w:line="240" w:lineRule="auto"/>
      </w:pPr>
    </w:p>
    <w:p w14:paraId="783B1855" w14:textId="77777777" w:rsidR="000E16B9" w:rsidRPr="00315784" w:rsidRDefault="000E16B9" w:rsidP="000E16B9">
      <w:pPr>
        <w:spacing w:after="0" w:line="240" w:lineRule="auto"/>
        <w:rPr>
          <w:b/>
          <w:bCs/>
        </w:rPr>
      </w:pPr>
      <w:r w:rsidRPr="00315784">
        <w:rPr>
          <w:b/>
          <w:bCs/>
        </w:rPr>
        <w:t>Prioritering av arbetsuppgifter sjuksköterska NSC vardagar</w:t>
      </w:r>
    </w:p>
    <w:p w14:paraId="0E21601B" w14:textId="77777777" w:rsidR="000E16B9" w:rsidRDefault="000E16B9" w:rsidP="000E16B9">
      <w:pPr>
        <w:pStyle w:val="Liststycke"/>
        <w:numPr>
          <w:ilvl w:val="0"/>
          <w:numId w:val="18"/>
        </w:numPr>
        <w:spacing w:after="0" w:line="240" w:lineRule="auto"/>
      </w:pPr>
      <w:r>
        <w:t>Akuta händelser</w:t>
      </w:r>
    </w:p>
    <w:p w14:paraId="31709C97" w14:textId="77777777" w:rsidR="000E16B9" w:rsidRDefault="000E16B9" w:rsidP="000E16B9">
      <w:pPr>
        <w:pStyle w:val="Liststycke"/>
        <w:numPr>
          <w:ilvl w:val="0"/>
          <w:numId w:val="18"/>
        </w:numPr>
        <w:spacing w:after="0" w:line="240" w:lineRule="auto"/>
      </w:pPr>
      <w:r>
        <w:t>Läkemedelshantering</w:t>
      </w:r>
    </w:p>
    <w:p w14:paraId="483409D9" w14:textId="77777777" w:rsidR="000E16B9" w:rsidRDefault="000E16B9" w:rsidP="000E16B9">
      <w:pPr>
        <w:pStyle w:val="Liststycke"/>
        <w:numPr>
          <w:ilvl w:val="0"/>
          <w:numId w:val="18"/>
        </w:numPr>
        <w:spacing w:after="0" w:line="240" w:lineRule="auto"/>
      </w:pPr>
      <w:r>
        <w:t>Palliativ vård</w:t>
      </w:r>
    </w:p>
    <w:p w14:paraId="0F6A9E21" w14:textId="77777777" w:rsidR="000E16B9" w:rsidRDefault="000E16B9" w:rsidP="000E16B9">
      <w:pPr>
        <w:pStyle w:val="Liststycke"/>
        <w:numPr>
          <w:ilvl w:val="0"/>
          <w:numId w:val="18"/>
        </w:numPr>
        <w:spacing w:after="0" w:line="240" w:lineRule="auto"/>
      </w:pPr>
      <w:r>
        <w:t>Svårare såromläggningar</w:t>
      </w:r>
    </w:p>
    <w:p w14:paraId="084118BB" w14:textId="77777777" w:rsidR="000E16B9" w:rsidRDefault="000E16B9" w:rsidP="000E16B9">
      <w:pPr>
        <w:pStyle w:val="Liststycke"/>
        <w:numPr>
          <w:ilvl w:val="0"/>
          <w:numId w:val="18"/>
        </w:numPr>
        <w:spacing w:after="0" w:line="240" w:lineRule="auto"/>
      </w:pPr>
      <w:r>
        <w:t>Dokumentation</w:t>
      </w:r>
    </w:p>
    <w:p w14:paraId="445E6F03" w14:textId="77777777" w:rsidR="000E16B9" w:rsidRDefault="000E16B9" w:rsidP="000E16B9">
      <w:pPr>
        <w:pStyle w:val="Liststycke"/>
        <w:numPr>
          <w:ilvl w:val="0"/>
          <w:numId w:val="18"/>
        </w:numPr>
        <w:spacing w:after="0" w:line="240" w:lineRule="auto"/>
      </w:pPr>
      <w:r>
        <w:t xml:space="preserve">Rond </w:t>
      </w:r>
    </w:p>
    <w:p w14:paraId="75D59EF4" w14:textId="77777777" w:rsidR="000E16B9" w:rsidRDefault="000E16B9" w:rsidP="000E16B9">
      <w:pPr>
        <w:spacing w:after="0" w:line="240" w:lineRule="auto"/>
      </w:pPr>
    </w:p>
    <w:p w14:paraId="3C908265" w14:textId="77777777" w:rsidR="005445E5" w:rsidRDefault="005445E5">
      <w:pPr>
        <w:rPr>
          <w:b/>
          <w:bCs/>
        </w:rPr>
      </w:pPr>
      <w:r>
        <w:rPr>
          <w:b/>
          <w:bCs/>
        </w:rPr>
        <w:br w:type="page"/>
      </w:r>
    </w:p>
    <w:p w14:paraId="1F3FE0D1" w14:textId="50D2A854" w:rsidR="000E16B9" w:rsidRPr="00103AFE" w:rsidRDefault="000E16B9" w:rsidP="000E16B9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I</w:t>
      </w:r>
      <w:r w:rsidRPr="00103AFE">
        <w:rPr>
          <w:b/>
          <w:bCs/>
        </w:rPr>
        <w:t>cke prioriterade arbetsuppgifter som kan vänta</w:t>
      </w:r>
    </w:p>
    <w:p w14:paraId="70A0743C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Ej svara i telefon för externa samtal, hänvisning till chef</w:t>
      </w:r>
    </w:p>
    <w:p w14:paraId="5698187B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Kvalitetsregister</w:t>
      </w:r>
    </w:p>
    <w:p w14:paraId="23F01C19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Möten</w:t>
      </w:r>
    </w:p>
    <w:p w14:paraId="4D72B6C2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Läkemedelsgenomgång</w:t>
      </w:r>
    </w:p>
    <w:p w14:paraId="44DA1BD9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Egenkontroller</w:t>
      </w:r>
    </w:p>
    <w:p w14:paraId="7E6B38D5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Städning</w:t>
      </w:r>
    </w:p>
    <w:p w14:paraId="72703DE2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Narkotikaräkning</w:t>
      </w:r>
    </w:p>
    <w:p w14:paraId="570306B4" w14:textId="77777777" w:rsidR="000E16B9" w:rsidRDefault="000E16B9" w:rsidP="000E16B9">
      <w:pPr>
        <w:spacing w:after="0" w:line="240" w:lineRule="auto"/>
      </w:pPr>
    </w:p>
    <w:p w14:paraId="6A9B6FDC" w14:textId="77777777" w:rsidR="000E16B9" w:rsidRPr="004A42CD" w:rsidRDefault="000E16B9" w:rsidP="000E16B9">
      <w:pPr>
        <w:spacing w:after="0" w:line="240" w:lineRule="auto"/>
        <w:rPr>
          <w:b/>
          <w:bCs/>
        </w:rPr>
      </w:pPr>
      <w:r w:rsidRPr="004A42CD">
        <w:rPr>
          <w:b/>
          <w:bCs/>
        </w:rPr>
        <w:t>Delegering av arbetsuppgifter</w:t>
      </w:r>
    </w:p>
    <w:p w14:paraId="681F3864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 xml:space="preserve">Dela ut </w:t>
      </w:r>
      <w:proofErr w:type="spellStart"/>
      <w:r>
        <w:t>apodos</w:t>
      </w:r>
      <w:proofErr w:type="spellEnd"/>
      <w:r>
        <w:t xml:space="preserve"> rullarna kan delegeras till </w:t>
      </w:r>
      <w:proofErr w:type="spellStart"/>
      <w:r>
        <w:t>usk</w:t>
      </w:r>
      <w:proofErr w:type="spellEnd"/>
      <w:r>
        <w:t>. Måste godkännas av chef</w:t>
      </w:r>
    </w:p>
    <w:p w14:paraId="10C33CA2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 xml:space="preserve">Viss såromläggning kan delegeras till </w:t>
      </w:r>
      <w:proofErr w:type="spellStart"/>
      <w:r>
        <w:t>usk</w:t>
      </w:r>
      <w:proofErr w:type="spellEnd"/>
    </w:p>
    <w:p w14:paraId="2CF9C056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Blodprovstagning</w:t>
      </w:r>
    </w:p>
    <w:p w14:paraId="0454608A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Spola kateter efter upplärning och uppföljning</w:t>
      </w:r>
    </w:p>
    <w:p w14:paraId="34083193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Sondmatning</w:t>
      </w:r>
    </w:p>
    <w:p w14:paraId="3962AB05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 xml:space="preserve">Handräckning av insulin från </w:t>
      </w:r>
      <w:proofErr w:type="spellStart"/>
      <w:r>
        <w:t>ssk</w:t>
      </w:r>
      <w:proofErr w:type="spellEnd"/>
      <w:r>
        <w:t xml:space="preserve"> som finns på plats till </w:t>
      </w:r>
      <w:proofErr w:type="spellStart"/>
      <w:r>
        <w:t>usk</w:t>
      </w:r>
      <w:proofErr w:type="spellEnd"/>
      <w:r>
        <w:t xml:space="preserve"> vid varierande blodsocker</w:t>
      </w:r>
    </w:p>
    <w:p w14:paraId="1947B7C2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 xml:space="preserve">Lämna ut </w:t>
      </w:r>
      <w:proofErr w:type="gramStart"/>
      <w:r>
        <w:t>ny läkemedelslistor</w:t>
      </w:r>
      <w:proofErr w:type="gramEnd"/>
    </w:p>
    <w:p w14:paraId="6F615841" w14:textId="77777777" w:rsidR="000E16B9" w:rsidRDefault="000E16B9" w:rsidP="000E16B9">
      <w:pPr>
        <w:spacing w:after="0" w:line="240" w:lineRule="auto"/>
      </w:pPr>
    </w:p>
    <w:p w14:paraId="58BBF6C0" w14:textId="77777777" w:rsidR="00CF71DE" w:rsidRPr="00D24036" w:rsidRDefault="00CF71DE" w:rsidP="00CF71DE">
      <w:pPr>
        <w:spacing w:after="0" w:line="240" w:lineRule="auto"/>
        <w:rPr>
          <w:b/>
          <w:bCs/>
        </w:rPr>
      </w:pPr>
      <w:r w:rsidRPr="00D24036">
        <w:rPr>
          <w:b/>
          <w:bCs/>
        </w:rPr>
        <w:t>Prioritering av arbetsuppgifter rehab</w:t>
      </w:r>
    </w:p>
    <w:p w14:paraId="3DF604EF" w14:textId="77777777" w:rsidR="00CF71DE" w:rsidRDefault="00CF71DE" w:rsidP="00CF71DE">
      <w:pPr>
        <w:pStyle w:val="Liststycke"/>
        <w:numPr>
          <w:ilvl w:val="0"/>
          <w:numId w:val="21"/>
        </w:numPr>
        <w:spacing w:after="0" w:line="240" w:lineRule="auto"/>
      </w:pPr>
      <w:r>
        <w:t>Hjälpmedel och restriktioner</w:t>
      </w:r>
    </w:p>
    <w:p w14:paraId="22280EDB" w14:textId="77777777" w:rsidR="00CF71DE" w:rsidRDefault="00CF71DE" w:rsidP="00CF71DE">
      <w:pPr>
        <w:pStyle w:val="Liststycke"/>
        <w:numPr>
          <w:ilvl w:val="0"/>
          <w:numId w:val="21"/>
        </w:numPr>
        <w:spacing w:after="0" w:line="240" w:lineRule="auto"/>
      </w:pPr>
      <w:r>
        <w:t>En arbetsterapeut och en fysioterapeut i tjänst för hela NSC</w:t>
      </w:r>
    </w:p>
    <w:p w14:paraId="7414B04A" w14:textId="006C0FCC" w:rsidR="00CF71DE" w:rsidRDefault="00CF71DE" w:rsidP="000E16B9">
      <w:pPr>
        <w:pStyle w:val="Liststycke"/>
        <w:numPr>
          <w:ilvl w:val="0"/>
          <w:numId w:val="21"/>
        </w:numPr>
        <w:spacing w:after="0" w:line="240" w:lineRule="auto"/>
      </w:pPr>
      <w:r>
        <w:t>De övriga hjälper till i omvårdnad.</w:t>
      </w:r>
    </w:p>
    <w:p w14:paraId="04839A19" w14:textId="77777777" w:rsidR="000E16B9" w:rsidRDefault="000E16B9" w:rsidP="000E16B9">
      <w:pPr>
        <w:spacing w:after="0" w:line="240" w:lineRule="auto"/>
      </w:pPr>
    </w:p>
    <w:p w14:paraId="47BB5486" w14:textId="77777777" w:rsidR="000E16B9" w:rsidRDefault="000E16B9" w:rsidP="000E16B9">
      <w:pPr>
        <w:spacing w:after="0" w:line="240" w:lineRule="auto"/>
        <w:rPr>
          <w:b/>
          <w:bCs/>
        </w:rPr>
      </w:pPr>
      <w:bookmarkStart w:id="1" w:name="_Hlk174094172"/>
      <w:r>
        <w:rPr>
          <w:b/>
          <w:bCs/>
        </w:rPr>
        <w:t xml:space="preserve">Vid kris </w:t>
      </w:r>
    </w:p>
    <w:p w14:paraId="78A66F4B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Verksamhetscheferna informeras vid kris (ex. strejk). Kontaktas på privat telefon, se telefonlista på Q/NSC/ledning</w:t>
      </w:r>
    </w:p>
    <w:p w14:paraId="24088F8D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 w:rsidRPr="00F04353">
        <w:t xml:space="preserve">Sammankallas äldreomsorgensledningen fördelning av </w:t>
      </w:r>
      <w:proofErr w:type="spellStart"/>
      <w:r w:rsidRPr="00F04353">
        <w:t>ssk</w:t>
      </w:r>
      <w:proofErr w:type="spellEnd"/>
      <w:r w:rsidRPr="00F04353">
        <w:t xml:space="preserve"> och planering av arbetsuppgifter</w:t>
      </w:r>
    </w:p>
    <w:p w14:paraId="7777DF13" w14:textId="77777777" w:rsidR="000E16B9" w:rsidRDefault="000E16B9" w:rsidP="000E16B9">
      <w:pPr>
        <w:pStyle w:val="Liststycke"/>
        <w:numPr>
          <w:ilvl w:val="0"/>
          <w:numId w:val="19"/>
        </w:numPr>
        <w:spacing w:after="0" w:line="240" w:lineRule="auto"/>
      </w:pPr>
      <w:r>
        <w:t>Kontakta HR för underlag vid ev. behov av skyddsarbete</w:t>
      </w:r>
    </w:p>
    <w:bookmarkEnd w:id="1"/>
    <w:p w14:paraId="4CB5C759" w14:textId="77777777" w:rsidR="000E16B9" w:rsidRDefault="000E16B9" w:rsidP="000E16B9"/>
    <w:p w14:paraId="74AD8D73" w14:textId="77777777" w:rsidR="000E16B9" w:rsidRPr="00715E56" w:rsidRDefault="000E16B9" w:rsidP="000E16B9"/>
    <w:p w14:paraId="4118791A" w14:textId="77777777" w:rsidR="000E16B9" w:rsidRDefault="000E16B9" w:rsidP="000E16B9"/>
    <w:p w14:paraId="62EAABE4" w14:textId="77777777" w:rsidR="000E16B9" w:rsidRDefault="000E16B9" w:rsidP="000E16B9"/>
    <w:p w14:paraId="32EB3311" w14:textId="77777777" w:rsidR="000E16B9" w:rsidRDefault="000E16B9" w:rsidP="000E16B9"/>
    <w:p w14:paraId="0412E23B" w14:textId="77777777" w:rsidR="000E16B9" w:rsidRDefault="000E16B9" w:rsidP="000E16B9"/>
    <w:p w14:paraId="7F97607E" w14:textId="77777777" w:rsidR="00FE3B96" w:rsidRDefault="00FE3B96" w:rsidP="00FE3B96">
      <w:pPr>
        <w:pStyle w:val="Ingetavstnd"/>
      </w:pPr>
    </w:p>
    <w:sectPr w:rsidR="00FE3B96" w:rsidSect="00432C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AAB4" w14:textId="77777777" w:rsidR="000E16B9" w:rsidRDefault="000E16B9" w:rsidP="00ED6C6F">
      <w:pPr>
        <w:spacing w:after="0" w:line="240" w:lineRule="auto"/>
      </w:pPr>
      <w:r>
        <w:separator/>
      </w:r>
    </w:p>
    <w:p w14:paraId="4C629557" w14:textId="77777777" w:rsidR="000E16B9" w:rsidRDefault="000E16B9"/>
  </w:endnote>
  <w:endnote w:type="continuationSeparator" w:id="0">
    <w:p w14:paraId="3AD855F8" w14:textId="77777777" w:rsidR="000E16B9" w:rsidRDefault="000E16B9" w:rsidP="00ED6C6F">
      <w:pPr>
        <w:spacing w:after="0" w:line="240" w:lineRule="auto"/>
      </w:pPr>
      <w:r>
        <w:continuationSeparator/>
      </w:r>
    </w:p>
    <w:p w14:paraId="1866EB14" w14:textId="77777777" w:rsidR="000E16B9" w:rsidRDefault="000E1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5B7FCE1E" w14:textId="77777777" w:rsidTr="00AD0B38">
      <w:tc>
        <w:tcPr>
          <w:tcW w:w="10206" w:type="dxa"/>
        </w:tcPr>
        <w:p w14:paraId="6DC5E219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51134A9C" w14:textId="77777777" w:rsidR="00ED6C6F" w:rsidRDefault="00ED6C6F" w:rsidP="00FA47A6">
    <w:pPr>
      <w:pStyle w:val="Sidfot"/>
      <w:jc w:val="left"/>
    </w:pPr>
  </w:p>
  <w:p w14:paraId="6C222A38" w14:textId="77777777" w:rsidR="005B565C" w:rsidRDefault="005B56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C4E1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32443EF1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7344A85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2BFB82E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6AD8A0B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39A886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A700EC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7F3614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EE6AB3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33CE938C" w14:textId="77777777" w:rsidTr="00713016">
      <w:trPr>
        <w:trHeight w:val="75"/>
      </w:trPr>
      <w:tc>
        <w:tcPr>
          <w:tcW w:w="2184" w:type="dxa"/>
        </w:tcPr>
        <w:p w14:paraId="7F2F801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5C51B25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4533B89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6C3DD59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1B38066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4F5A83B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5E7B1B2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</w:p>
      </w:tc>
    </w:tr>
  </w:tbl>
  <w:p w14:paraId="16FF218D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9890" w14:textId="77777777" w:rsidR="000E16B9" w:rsidRDefault="000E16B9" w:rsidP="00ED6C6F">
      <w:pPr>
        <w:spacing w:after="0" w:line="240" w:lineRule="auto"/>
      </w:pPr>
      <w:r>
        <w:separator/>
      </w:r>
    </w:p>
    <w:p w14:paraId="12E9B1B2" w14:textId="77777777" w:rsidR="000E16B9" w:rsidRDefault="000E16B9"/>
  </w:footnote>
  <w:footnote w:type="continuationSeparator" w:id="0">
    <w:p w14:paraId="3F677FA8" w14:textId="77777777" w:rsidR="000E16B9" w:rsidRDefault="000E16B9" w:rsidP="00ED6C6F">
      <w:pPr>
        <w:spacing w:after="0" w:line="240" w:lineRule="auto"/>
      </w:pPr>
      <w:r>
        <w:continuationSeparator/>
      </w:r>
    </w:p>
    <w:p w14:paraId="00993198" w14:textId="77777777" w:rsidR="000E16B9" w:rsidRDefault="000E1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0F565B14" w14:textId="77777777" w:rsidTr="00AD0B38">
      <w:tc>
        <w:tcPr>
          <w:tcW w:w="5235" w:type="dxa"/>
        </w:tcPr>
        <w:p w14:paraId="4181AA90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494CE755" wp14:editId="2653750F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26791CE6" w14:textId="79342352" w:rsidR="00FA47A6" w:rsidRDefault="005445E5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0E16B9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7EF0D897" w14:textId="77777777" w:rsidR="00282C79" w:rsidRPr="00FA47A6" w:rsidRDefault="00282C79" w:rsidP="00FA47A6">
    <w:pPr>
      <w:pStyle w:val="Sidhuvud"/>
    </w:pPr>
  </w:p>
  <w:p w14:paraId="78B2203F" w14:textId="77777777" w:rsidR="005B565C" w:rsidRDefault="005B56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58CC" w14:textId="3D4DE7F1" w:rsidR="003356C6" w:rsidRDefault="005445E5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0E16B9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6ABE775F" wp14:editId="27F656D3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306D91ED" wp14:editId="7684108E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2"/>
        <w:szCs w:val="42"/>
      </w:rPr>
      <w:alias w:val="Titel"/>
      <w:tag w:val=""/>
      <w:id w:val="1480200848"/>
      <w:placeholder>
        <w:docPart w:val="77C084D7452D44B88ABFC60358DB60A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8A75737" w14:textId="7A134889" w:rsidR="003356C6" w:rsidRDefault="005445E5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2"/>
            <w:szCs w:val="42"/>
          </w:rPr>
        </w:pPr>
        <w:r>
          <w:rPr>
            <w:b w:val="0"/>
            <w:bCs/>
            <w:caps/>
            <w:color w:val="FFFFFF" w:themeColor="background1"/>
            <w:sz w:val="42"/>
            <w:szCs w:val="42"/>
          </w:rPr>
          <w:t>Minimibemanning av HSL-personal</w:t>
        </w:r>
      </w:p>
    </w:sdtContent>
  </w:sdt>
  <w:p w14:paraId="30E0FCB1" w14:textId="77777777" w:rsidR="005445E5" w:rsidRPr="000E16B9" w:rsidRDefault="005445E5" w:rsidP="009967C0">
    <w:pPr>
      <w:pStyle w:val="Rubrik1"/>
      <w:ind w:left="1418"/>
      <w:rPr>
        <w:b w:val="0"/>
        <w:bCs/>
        <w:caps/>
        <w:color w:val="FFFFFF" w:themeColor="background1"/>
        <w:sz w:val="42"/>
        <w:szCs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CB11D8"/>
    <w:multiLevelType w:val="hybridMultilevel"/>
    <w:tmpl w:val="89AE5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517125"/>
    <w:multiLevelType w:val="hybridMultilevel"/>
    <w:tmpl w:val="C4547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36520D"/>
    <w:multiLevelType w:val="hybridMultilevel"/>
    <w:tmpl w:val="174C32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4AA70E0"/>
    <w:multiLevelType w:val="hybridMultilevel"/>
    <w:tmpl w:val="50BA5B80"/>
    <w:lvl w:ilvl="0" w:tplc="79F04E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54002">
    <w:abstractNumId w:val="17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10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3"/>
  </w:num>
  <w:num w:numId="12" w16cid:durableId="698433842">
    <w:abstractNumId w:val="10"/>
  </w:num>
  <w:num w:numId="13" w16cid:durableId="2035449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4"/>
  </w:num>
  <w:num w:numId="15" w16cid:durableId="2008171481">
    <w:abstractNumId w:val="11"/>
  </w:num>
  <w:num w:numId="16" w16cid:durableId="1759522251">
    <w:abstractNumId w:val="15"/>
  </w:num>
  <w:num w:numId="17" w16cid:durableId="1093091574">
    <w:abstractNumId w:val="8"/>
  </w:num>
  <w:num w:numId="18" w16cid:durableId="1514756952">
    <w:abstractNumId w:val="9"/>
  </w:num>
  <w:num w:numId="19" w16cid:durableId="2091151383">
    <w:abstractNumId w:val="16"/>
  </w:num>
  <w:num w:numId="20" w16cid:durableId="2131315126">
    <w:abstractNumId w:val="18"/>
  </w:num>
  <w:num w:numId="21" w16cid:durableId="1974555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B9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16B9"/>
    <w:rsid w:val="000E5F2E"/>
    <w:rsid w:val="00100593"/>
    <w:rsid w:val="0010206C"/>
    <w:rsid w:val="00104807"/>
    <w:rsid w:val="00107576"/>
    <w:rsid w:val="0011207E"/>
    <w:rsid w:val="0011645D"/>
    <w:rsid w:val="00121B15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445E5"/>
    <w:rsid w:val="005537A8"/>
    <w:rsid w:val="005675CC"/>
    <w:rsid w:val="00575871"/>
    <w:rsid w:val="00593AB6"/>
    <w:rsid w:val="00594D98"/>
    <w:rsid w:val="005A403A"/>
    <w:rsid w:val="005B565C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CF71DE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5931"/>
  <w15:chartTrackingRefBased/>
  <w15:docId w15:val="{65EC9F1D-992C-4D4B-BA6F-B5A3FC9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39535067D14B6DAEC93B72A1762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C6A07-9851-495E-8326-799DFE164633}"/>
      </w:docPartPr>
      <w:docPartBody>
        <w:p w:rsidR="00BE30EE" w:rsidRDefault="00BE30EE">
          <w:pPr>
            <w:pStyle w:val="3939535067D14B6DAEC93B72A176298D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F7B2D70716BA40C985D2B5201C404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16F6E-C645-4518-AB47-2E9B274B2170}"/>
      </w:docPartPr>
      <w:docPartBody>
        <w:p w:rsidR="00BE30EE" w:rsidRDefault="00BE30EE">
          <w:pPr>
            <w:pStyle w:val="F7B2D70716BA40C985D2B5201C40459C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E0C9225D6946429CB83B9417ECD66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3EB4B-B306-43D4-A9F1-AC616FE905BD}"/>
      </w:docPartPr>
      <w:docPartBody>
        <w:p w:rsidR="00BE30EE" w:rsidRDefault="00BE30EE">
          <w:pPr>
            <w:pStyle w:val="E0C9225D6946429CB83B9417ECD66A7E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77C084D7452D44B88ABFC60358DB6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A7D78-07E7-49B8-A6AE-66B2B70896FC}"/>
      </w:docPartPr>
      <w:docPartBody>
        <w:p w:rsidR="00BE30EE" w:rsidRDefault="00BE30EE">
          <w:pPr>
            <w:pStyle w:val="77C084D7452D44B88ABFC60358DB60A9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EE"/>
    <w:rsid w:val="00B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1EB8CFFE2384446B091E4E3AA29C0DF">
    <w:name w:val="41EB8CFFE2384446B091E4E3AA29C0DF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3939535067D14B6DAEC93B72A176298D">
    <w:name w:val="3939535067D14B6DAEC93B72A176298D"/>
  </w:style>
  <w:style w:type="paragraph" w:customStyle="1" w:styleId="F7B2D70716BA40C985D2B5201C40459C">
    <w:name w:val="F7B2D70716BA40C985D2B5201C40459C"/>
  </w:style>
  <w:style w:type="paragraph" w:customStyle="1" w:styleId="E0C9225D6946429CB83B9417ECD66A7E">
    <w:name w:val="E0C9225D6946429CB83B9417ECD66A7E"/>
  </w:style>
  <w:style w:type="paragraph" w:customStyle="1" w:styleId="77C084D7452D44B88ABFC60358DB60A9">
    <w:name w:val="77C084D7452D44B88ABFC60358DB6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3</TotalTime>
  <Pages>2</Pages>
  <Words>330</Words>
  <Characters>1749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Minimibemanning av HSL-personal</dc:title>
  <dc:subject/>
  <dc:creator>Charlotta Magnusson</dc:creator>
  <cp:keywords/>
  <dc:description/>
  <cp:lastModifiedBy>Eva Persson</cp:lastModifiedBy>
  <cp:revision>2</cp:revision>
  <cp:lastPrinted>2020-02-20T14:27:00Z</cp:lastPrinted>
  <dcterms:created xsi:type="dcterms:W3CDTF">2025-01-10T09:15:00Z</dcterms:created>
  <dcterms:modified xsi:type="dcterms:W3CDTF">2025-01-10T09:15:00Z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