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A4A9" w14:textId="0F7589A2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DFE61AC4CBA645499DE8B2A33C0DC27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1B7B9A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2CF8826B" w14:textId="77777777" w:rsidTr="00CB071F">
        <w:trPr>
          <w:tblHeader/>
        </w:trPr>
        <w:tc>
          <w:tcPr>
            <w:tcW w:w="1344" w:type="dxa"/>
          </w:tcPr>
          <w:p w14:paraId="3D47A8CF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0123D6A2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56EDB8A0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78D0BFAB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7B55FDDA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3CE2EDEF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53D13F58EEE7452C8B32B66954B0B6C1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54AFFDD7" w14:textId="7A9DEEEE" w:rsidR="00A30E1E" w:rsidRPr="00E80202" w:rsidRDefault="001B7B9A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5D7443098F65483FA0904918F9F5072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7EA9F911" w14:textId="132BF0FF" w:rsidR="00B54314" w:rsidRPr="00B8675D" w:rsidRDefault="001B7B9A" w:rsidP="00C32D8C">
                <w:pPr>
                  <w:pStyle w:val="Sidhuvud"/>
                </w:pPr>
                <w:r>
                  <w:t>Kunduppgifter för säker vård vid akut datastopp</w:t>
                </w:r>
              </w:p>
            </w:tc>
          </w:sdtContent>
        </w:sdt>
        <w:sdt>
          <w:sdtPr>
            <w:id w:val="-1709561002"/>
            <w:placeholder>
              <w:docPart w:val="A67C6CAEDA34439BA53428225C830218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59C50AD1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DB35381EE73E4163B42812B78DA7D26A"/>
            </w:placeholder>
            <w:date w:fullDate="2024-03-0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773CE7B0" w14:textId="2A420B7A" w:rsidR="00B54314" w:rsidRPr="00B8675D" w:rsidRDefault="001B7B9A" w:rsidP="00C32D8C">
                <w:pPr>
                  <w:pStyle w:val="Sidhuvud"/>
                </w:pPr>
                <w:r>
                  <w:t>2024-03-05</w:t>
                </w:r>
              </w:p>
            </w:tc>
          </w:sdtContent>
        </w:sdt>
        <w:tc>
          <w:tcPr>
            <w:tcW w:w="1792" w:type="dxa"/>
          </w:tcPr>
          <w:p w14:paraId="76913D20" w14:textId="5D6A3500" w:rsidR="00B54314" w:rsidRPr="00B8675D" w:rsidRDefault="001B7B9A" w:rsidP="00C32D8C">
            <w:pPr>
              <w:pStyle w:val="Sidhuvud"/>
            </w:pPr>
            <w:r>
              <w:t>Ledningsgrupp NSC /MAS</w:t>
            </w:r>
          </w:p>
        </w:tc>
      </w:tr>
    </w:tbl>
    <w:p w14:paraId="7021D1CE" w14:textId="5B1CE6D7" w:rsidR="000762CB" w:rsidRDefault="000762CB" w:rsidP="00FA47A6"/>
    <w:p w14:paraId="6DCD7049" w14:textId="77777777" w:rsidR="001B7B9A" w:rsidRPr="001B7B9A" w:rsidRDefault="001B7B9A" w:rsidP="001B7B9A">
      <w:pPr>
        <w:spacing w:after="0"/>
        <w:rPr>
          <w:rFonts w:ascii="Gill Sans MT" w:eastAsia="Times New Roman" w:hAnsi="Gill Sans MT" w:cs="Times New Roman"/>
          <w:b/>
          <w:noProof/>
          <w:lang w:eastAsia="sv-SE"/>
        </w:rPr>
      </w:pPr>
      <w:r w:rsidRPr="001B7B9A">
        <w:rPr>
          <w:rFonts w:ascii="Gill Sans MT" w:eastAsia="Times New Roman" w:hAnsi="Gill Sans MT" w:cs="Times New Roman"/>
          <w:b/>
          <w:noProof/>
          <w:lang w:eastAsia="sv-SE"/>
        </w:rPr>
        <w:t>Syfte</w:t>
      </w:r>
    </w:p>
    <w:p w14:paraId="7D5992A2" w14:textId="77777777" w:rsidR="001B7B9A" w:rsidRPr="001B7B9A" w:rsidRDefault="001B7B9A" w:rsidP="001B7B9A">
      <w:pPr>
        <w:spacing w:after="267"/>
        <w:rPr>
          <w:rFonts w:eastAsia="Times New Roman" w:cs="Times New Roman"/>
          <w:noProof/>
          <w:lang w:eastAsia="sv-SE"/>
        </w:rPr>
      </w:pPr>
      <w:r w:rsidRPr="001B7B9A">
        <w:rPr>
          <w:rFonts w:eastAsia="Times New Roman" w:cs="Times New Roman"/>
          <w:noProof/>
          <w:lang w:eastAsia="sv-SE"/>
        </w:rPr>
        <w:t>Säkerställa att information kring kund finns lättillgänglig vid akuta fall och vid akut datastopp för att underlätta samverkan och uppnå kundsäkerhet.</w:t>
      </w:r>
    </w:p>
    <w:p w14:paraId="705B4344" w14:textId="77777777" w:rsidR="001B7B9A" w:rsidRPr="001B7B9A" w:rsidRDefault="001B7B9A" w:rsidP="001B7B9A">
      <w:pPr>
        <w:spacing w:after="0"/>
        <w:rPr>
          <w:rFonts w:ascii="Gill Sans MT" w:eastAsia="Times New Roman" w:hAnsi="Gill Sans MT" w:cs="Times New Roman"/>
          <w:b/>
          <w:noProof/>
          <w:lang w:eastAsia="sv-SE"/>
        </w:rPr>
      </w:pPr>
      <w:r w:rsidRPr="001B7B9A">
        <w:rPr>
          <w:rFonts w:ascii="Gill Sans MT" w:eastAsia="Times New Roman" w:hAnsi="Gill Sans MT" w:cs="Times New Roman"/>
          <w:b/>
          <w:noProof/>
          <w:lang w:eastAsia="sv-SE"/>
        </w:rPr>
        <w:t>Ansvar</w:t>
      </w:r>
    </w:p>
    <w:p w14:paraId="78306FA0" w14:textId="77777777" w:rsidR="001B7B9A" w:rsidRPr="001B7B9A" w:rsidRDefault="001B7B9A" w:rsidP="001B7B9A">
      <w:pPr>
        <w:spacing w:after="267"/>
        <w:rPr>
          <w:rFonts w:eastAsia="Times New Roman" w:cs="Times New Roman"/>
          <w:lang w:eastAsia="sv-SE"/>
        </w:rPr>
      </w:pP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  <w:r w:rsidRPr="001B7B9A">
        <w:rPr>
          <w:rFonts w:eastAsia="Times New Roman" w:cs="Times New Roman"/>
          <w:lang w:eastAsia="sv-SE"/>
        </w:rPr>
        <w:t xml:space="preserve">Omvårdnadsansvarig sjuksköterska har ansvaret för att hålla uppgifterna gällande kund aktuell med nödvändig information. </w:t>
      </w:r>
    </w:p>
    <w:p w14:paraId="75374AED" w14:textId="77777777" w:rsidR="001B7B9A" w:rsidRPr="001B7B9A" w:rsidRDefault="001B7B9A" w:rsidP="001B7B9A">
      <w:pPr>
        <w:spacing w:after="0"/>
        <w:rPr>
          <w:rFonts w:ascii="Gill Sans MT" w:eastAsia="Times New Roman" w:hAnsi="Gill Sans MT" w:cs="Times New Roman"/>
          <w:b/>
          <w:noProof/>
          <w:lang w:eastAsia="sv-SE"/>
        </w:rPr>
      </w:pPr>
      <w:bookmarkStart w:id="5" w:name="TOC"/>
      <w:bookmarkEnd w:id="5"/>
      <w:r w:rsidRPr="001B7B9A">
        <w:rPr>
          <w:rFonts w:ascii="Gill Sans MT" w:eastAsia="Times New Roman" w:hAnsi="Gill Sans MT" w:cs="Times New Roman"/>
          <w:b/>
          <w:noProof/>
          <w:lang w:eastAsia="sv-SE"/>
        </w:rPr>
        <w:t>Utförande</w:t>
      </w:r>
    </w:p>
    <w:p w14:paraId="65426566" w14:textId="77777777" w:rsidR="001B7B9A" w:rsidRPr="001B7B9A" w:rsidRDefault="001B7B9A" w:rsidP="001B7B9A">
      <w:pPr>
        <w:spacing w:after="0"/>
        <w:rPr>
          <w:rFonts w:ascii="Gill Sans MT" w:eastAsia="Times New Roman" w:hAnsi="Gill Sans MT" w:cs="Times New Roman"/>
          <w:b/>
          <w:noProof/>
          <w:lang w:eastAsia="sv-SE"/>
        </w:rPr>
      </w:pPr>
    </w:p>
    <w:p w14:paraId="3F38EB46" w14:textId="77777777" w:rsidR="001B7B9A" w:rsidRPr="001B7B9A" w:rsidRDefault="001B7B9A" w:rsidP="001B7B9A">
      <w:pPr>
        <w:spacing w:after="0"/>
        <w:rPr>
          <w:rFonts w:ascii="Garamond" w:eastAsia="Times New Roman" w:hAnsi="Garamond" w:cs="Times New Roman"/>
          <w:noProof/>
          <w:lang w:eastAsia="sv-SE"/>
        </w:rPr>
      </w:pPr>
      <w:r w:rsidRPr="001B7B9A">
        <w:rPr>
          <w:rFonts w:ascii="Garamond" w:eastAsia="Times New Roman" w:hAnsi="Garamond" w:cs="Times New Roman"/>
          <w:noProof/>
          <w:lang w:eastAsia="sv-SE"/>
        </w:rPr>
        <w:t>Uppgifter som skall framgå av dokumentet som skrivs ut är ;</w:t>
      </w:r>
    </w:p>
    <w:p w14:paraId="05A6A184" w14:textId="77777777" w:rsidR="001B7B9A" w:rsidRPr="001B7B9A" w:rsidRDefault="001B7B9A" w:rsidP="001B7B9A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atLeast"/>
        <w:rPr>
          <w:rFonts w:ascii="Garamond" w:eastAsia="Times New Roman" w:hAnsi="Garamond" w:cs="Gill Sans MT"/>
          <w:color w:val="000000"/>
          <w:lang w:eastAsia="sv-SE"/>
        </w:rPr>
      </w:pPr>
      <w:r w:rsidRPr="001B7B9A">
        <w:rPr>
          <w:rFonts w:ascii="Garamond" w:eastAsia="Times New Roman" w:hAnsi="Garamond" w:cs="Gill Sans MT"/>
          <w:color w:val="000000"/>
          <w:lang w:eastAsia="sv-SE"/>
        </w:rPr>
        <w:t xml:space="preserve">Person- och närståendeuppgifter </w:t>
      </w:r>
    </w:p>
    <w:p w14:paraId="648F0A8F" w14:textId="77777777" w:rsidR="001B7B9A" w:rsidRPr="001B7B9A" w:rsidRDefault="001B7B9A" w:rsidP="001B7B9A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atLeast"/>
        <w:rPr>
          <w:rFonts w:ascii="Garamond" w:eastAsia="Times New Roman" w:hAnsi="Garamond" w:cs="Gill Sans MT"/>
          <w:color w:val="000000"/>
          <w:lang w:eastAsia="sv-SE"/>
        </w:rPr>
      </w:pPr>
      <w:r w:rsidRPr="001B7B9A">
        <w:rPr>
          <w:rFonts w:ascii="Garamond" w:eastAsia="Times New Roman" w:hAnsi="Garamond" w:cs="Gill Sans MT"/>
          <w:color w:val="000000"/>
          <w:lang w:eastAsia="sv-SE"/>
        </w:rPr>
        <w:t>Anamnes</w:t>
      </w:r>
    </w:p>
    <w:p w14:paraId="5E950656" w14:textId="77777777" w:rsidR="001B7B9A" w:rsidRPr="001B7B9A" w:rsidRDefault="001B7B9A" w:rsidP="001B7B9A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atLeast"/>
        <w:rPr>
          <w:rFonts w:ascii="Garamond" w:eastAsia="Times New Roman" w:hAnsi="Garamond" w:cs="Gill Sans MT"/>
          <w:color w:val="000000"/>
          <w:lang w:eastAsia="sv-SE"/>
        </w:rPr>
      </w:pPr>
      <w:r w:rsidRPr="001B7B9A">
        <w:rPr>
          <w:rFonts w:ascii="Garamond" w:eastAsia="Times New Roman" w:hAnsi="Garamond" w:cs="Gill Sans MT"/>
          <w:color w:val="000000"/>
          <w:lang w:eastAsia="sv-SE"/>
        </w:rPr>
        <w:t>Uppgifter om överkänslighet, varning, observation och smitta</w:t>
      </w:r>
    </w:p>
    <w:p w14:paraId="1620EAC9" w14:textId="77777777" w:rsidR="001B7B9A" w:rsidRPr="001B7B9A" w:rsidRDefault="001B7B9A" w:rsidP="001B7B9A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atLeast"/>
        <w:rPr>
          <w:rFonts w:ascii="Garamond" w:eastAsia="Times New Roman" w:hAnsi="Garamond" w:cs="Gill Sans MT"/>
          <w:color w:val="000000"/>
          <w:lang w:eastAsia="sv-SE"/>
        </w:rPr>
      </w:pPr>
      <w:r w:rsidRPr="001B7B9A">
        <w:rPr>
          <w:rFonts w:ascii="Garamond" w:eastAsia="Times New Roman" w:hAnsi="Garamond" w:cs="Gill Sans MT"/>
          <w:color w:val="000000"/>
          <w:lang w:eastAsia="sv-SE"/>
        </w:rPr>
        <w:t>Uppgifter gällande skydds tvångs och begränsningsåtgärder.</w:t>
      </w:r>
    </w:p>
    <w:p w14:paraId="07DBD6D2" w14:textId="77777777" w:rsidR="001B7B9A" w:rsidRPr="001B7B9A" w:rsidRDefault="001B7B9A" w:rsidP="001B7B9A">
      <w:pPr>
        <w:autoSpaceDE w:val="0"/>
        <w:autoSpaceDN w:val="0"/>
        <w:adjustRightInd w:val="0"/>
        <w:spacing w:after="0"/>
        <w:ind w:left="720"/>
        <w:rPr>
          <w:rFonts w:ascii="Garamond" w:eastAsia="Times New Roman" w:hAnsi="Garamond" w:cs="Gill Sans MT"/>
          <w:color w:val="000000"/>
          <w:lang w:eastAsia="sv-SE"/>
        </w:rPr>
      </w:pPr>
    </w:p>
    <w:p w14:paraId="17CCF9CD" w14:textId="77777777" w:rsidR="001B7B9A" w:rsidRPr="001B7B9A" w:rsidRDefault="001B7B9A" w:rsidP="001B7B9A">
      <w:pPr>
        <w:spacing w:after="0"/>
        <w:rPr>
          <w:rFonts w:ascii="Garamond" w:eastAsia="Times New Roman" w:hAnsi="Garamond" w:cs="Times New Roman"/>
          <w:lang w:eastAsia="sv-SE"/>
        </w:rPr>
      </w:pPr>
      <w:r w:rsidRPr="001B7B9A">
        <w:rPr>
          <w:rFonts w:ascii="Garamond" w:eastAsia="Times New Roman" w:hAnsi="Garamond" w:cs="Times New Roman"/>
          <w:lang w:eastAsia="sv-SE"/>
        </w:rPr>
        <w:t>Det utskrivna dokumentet skall finnas tillgänglig inlåst på HSL- expedition.</w:t>
      </w:r>
    </w:p>
    <w:p w14:paraId="2D97FA33" w14:textId="77777777" w:rsidR="001B7B9A" w:rsidRPr="001B7B9A" w:rsidRDefault="001B7B9A" w:rsidP="001B7B9A">
      <w:pPr>
        <w:spacing w:after="0" w:line="300" w:lineRule="atLeast"/>
        <w:rPr>
          <w:rFonts w:ascii="Garamond" w:eastAsia="Times New Roman" w:hAnsi="Garamond" w:cs="Times New Roman"/>
          <w:szCs w:val="20"/>
          <w:lang w:eastAsia="sv-SE"/>
        </w:rPr>
      </w:pPr>
    </w:p>
    <w:p w14:paraId="1E52E950" w14:textId="77777777" w:rsidR="001B7B9A" w:rsidRDefault="001B7B9A" w:rsidP="00FA47A6"/>
    <w:sectPr w:rsidR="001B7B9A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389E" w14:textId="77777777" w:rsidR="001B7B9A" w:rsidRDefault="001B7B9A" w:rsidP="00ED6C6F">
      <w:pPr>
        <w:spacing w:after="0" w:line="240" w:lineRule="auto"/>
      </w:pPr>
      <w:r>
        <w:separator/>
      </w:r>
    </w:p>
    <w:p w14:paraId="0611B222" w14:textId="77777777" w:rsidR="001B7B9A" w:rsidRDefault="001B7B9A"/>
  </w:endnote>
  <w:endnote w:type="continuationSeparator" w:id="0">
    <w:p w14:paraId="399ADA97" w14:textId="77777777" w:rsidR="001B7B9A" w:rsidRDefault="001B7B9A" w:rsidP="00ED6C6F">
      <w:pPr>
        <w:spacing w:after="0" w:line="240" w:lineRule="auto"/>
      </w:pPr>
      <w:r>
        <w:continuationSeparator/>
      </w:r>
    </w:p>
    <w:p w14:paraId="04C0A5CE" w14:textId="77777777" w:rsidR="001B7B9A" w:rsidRDefault="001B7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0B7CB9A9" w14:textId="77777777" w:rsidTr="00AD0B38">
      <w:tc>
        <w:tcPr>
          <w:tcW w:w="10206" w:type="dxa"/>
        </w:tcPr>
        <w:p w14:paraId="13A3BC55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4AEB4563" w14:textId="77777777" w:rsidR="00ED6C6F" w:rsidRDefault="00ED6C6F" w:rsidP="00FA47A6">
    <w:pPr>
      <w:pStyle w:val="Sidfot"/>
      <w:jc w:val="left"/>
    </w:pPr>
  </w:p>
  <w:p w14:paraId="3ED1BB42" w14:textId="77777777" w:rsidR="00C5060B" w:rsidRDefault="00C506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CD41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0762D1DB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1EC51F4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0B4E2A4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0B8E22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FC99FE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5084CA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A71F73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126C51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048644DE" w14:textId="77777777" w:rsidTr="00713016">
      <w:trPr>
        <w:trHeight w:val="75"/>
      </w:trPr>
      <w:tc>
        <w:tcPr>
          <w:tcW w:w="2184" w:type="dxa"/>
        </w:tcPr>
        <w:p w14:paraId="7519664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6A75493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3087CA2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64642DC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723E5C0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5D5C6B3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3D8A7A6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2E0CB9C3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CD9C" w14:textId="77777777" w:rsidR="001B7B9A" w:rsidRDefault="001B7B9A" w:rsidP="00ED6C6F">
      <w:pPr>
        <w:spacing w:after="0" w:line="240" w:lineRule="auto"/>
      </w:pPr>
      <w:r>
        <w:separator/>
      </w:r>
    </w:p>
    <w:p w14:paraId="6E2ECA96" w14:textId="77777777" w:rsidR="001B7B9A" w:rsidRDefault="001B7B9A"/>
  </w:footnote>
  <w:footnote w:type="continuationSeparator" w:id="0">
    <w:p w14:paraId="7D7B9C33" w14:textId="77777777" w:rsidR="001B7B9A" w:rsidRDefault="001B7B9A" w:rsidP="00ED6C6F">
      <w:pPr>
        <w:spacing w:after="0" w:line="240" w:lineRule="auto"/>
      </w:pPr>
      <w:r>
        <w:continuationSeparator/>
      </w:r>
    </w:p>
    <w:p w14:paraId="0A24535B" w14:textId="77777777" w:rsidR="001B7B9A" w:rsidRDefault="001B7B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449263F2" w14:textId="77777777" w:rsidTr="00AD0B38">
      <w:tc>
        <w:tcPr>
          <w:tcW w:w="5235" w:type="dxa"/>
        </w:tcPr>
        <w:p w14:paraId="021B80B2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59869D21" wp14:editId="1C46D1FC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7424D87F" w14:textId="237E65AF" w:rsidR="00FA47A6" w:rsidRDefault="009B031D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1B7B9A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3F11035F" w14:textId="77777777" w:rsidR="00282C79" w:rsidRPr="00FA47A6" w:rsidRDefault="00282C79" w:rsidP="00FA47A6">
    <w:pPr>
      <w:pStyle w:val="Sidhuvud"/>
    </w:pPr>
  </w:p>
  <w:p w14:paraId="0ABB1FCB" w14:textId="77777777" w:rsidR="00C5060B" w:rsidRDefault="00C506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68B6" w14:textId="776A655B" w:rsidR="003356C6" w:rsidRDefault="009B031D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1B7B9A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63F25F9A" wp14:editId="644A737B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173D1C0A" wp14:editId="1E6963C2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0"/>
        <w:szCs w:val="40"/>
      </w:rPr>
      <w:alias w:val="Titel"/>
      <w:tag w:val=""/>
      <w:id w:val="1480200848"/>
      <w:placeholder>
        <w:docPart w:val="13156A267FA64180BD3F8A05052F93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A1C09F" w14:textId="1B0C846A" w:rsidR="003356C6" w:rsidRPr="001B7B9A" w:rsidRDefault="001B7B9A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0"/>
            <w:szCs w:val="40"/>
          </w:rPr>
        </w:pPr>
        <w:r>
          <w:rPr>
            <w:b w:val="0"/>
            <w:bCs/>
            <w:caps/>
            <w:color w:val="FFFFFF" w:themeColor="background1"/>
            <w:sz w:val="40"/>
            <w:szCs w:val="40"/>
          </w:rPr>
          <w:t>Kunduppgifter för säker vård vid akut datastopp</w:t>
        </w:r>
      </w:p>
    </w:sdtContent>
  </w:sdt>
  <w:p w14:paraId="34675793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360632"/>
    <w:multiLevelType w:val="hybridMultilevel"/>
    <w:tmpl w:val="E248A374"/>
    <w:lvl w:ilvl="0" w:tplc="7F5EC706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5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2"/>
  </w:num>
  <w:num w:numId="15" w16cid:durableId="2008171481">
    <w:abstractNumId w:val="10"/>
  </w:num>
  <w:num w:numId="16" w16cid:durableId="1759522251">
    <w:abstractNumId w:val="13"/>
  </w:num>
  <w:num w:numId="17" w16cid:durableId="1093091574">
    <w:abstractNumId w:val="8"/>
  </w:num>
  <w:num w:numId="18" w16cid:durableId="1028337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9A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B7B9A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031D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5060B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98B15"/>
  <w15:chartTrackingRefBased/>
  <w15:docId w15:val="{59C41848-356D-4D82-A29A-597E8B9A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61AC4CBA645499DE8B2A33C0DC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F7CC4-0484-40C4-AC46-6C97619741DC}"/>
      </w:docPartPr>
      <w:docPartBody>
        <w:p w:rsidR="00EF76F8" w:rsidRDefault="00EF76F8">
          <w:pPr>
            <w:pStyle w:val="DFE61AC4CBA645499DE8B2A33C0DC270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53D13F58EEE7452C8B32B66954B0B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769B1-B7DF-4311-A084-63310A53C059}"/>
      </w:docPartPr>
      <w:docPartBody>
        <w:p w:rsidR="00EF76F8" w:rsidRDefault="00EF76F8">
          <w:pPr>
            <w:pStyle w:val="53D13F58EEE7452C8B32B66954B0B6C1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5D7443098F65483FA0904918F9F50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9A5B2-652D-4BA1-A76C-80180589718C}"/>
      </w:docPartPr>
      <w:docPartBody>
        <w:p w:rsidR="00EF76F8" w:rsidRDefault="00EF76F8">
          <w:pPr>
            <w:pStyle w:val="5D7443098F65483FA0904918F9F50720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A67C6CAEDA34439BA53428225C8302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C28BA-BEB4-4635-A4A8-7AA9FB822AA1}"/>
      </w:docPartPr>
      <w:docPartBody>
        <w:p w:rsidR="00EF76F8" w:rsidRDefault="00EF76F8">
          <w:pPr>
            <w:pStyle w:val="A67C6CAEDA34439BA53428225C830218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DB35381EE73E4163B42812B78DA7D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AFB5A-736C-4219-9CEE-CCC2551BE895}"/>
      </w:docPartPr>
      <w:docPartBody>
        <w:p w:rsidR="00EF76F8" w:rsidRDefault="00EF76F8">
          <w:pPr>
            <w:pStyle w:val="DB35381EE73E4163B42812B78DA7D26A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13156A267FA64180BD3F8A05052F9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974DB-F4DF-4734-9CBF-88655259C528}"/>
      </w:docPartPr>
      <w:docPartBody>
        <w:p w:rsidR="00EF76F8" w:rsidRDefault="00EF76F8">
          <w:pPr>
            <w:pStyle w:val="13156A267FA64180BD3F8A05052F931B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F8"/>
    <w:rsid w:val="00E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FE61AC4CBA645499DE8B2A33C0DC270">
    <w:name w:val="DFE61AC4CBA645499DE8B2A33C0DC270"/>
  </w:style>
  <w:style w:type="character" w:styleId="Platshllartext">
    <w:name w:val="Placeholder Text"/>
    <w:basedOn w:val="Standardstycketeckensnitt"/>
    <w:uiPriority w:val="99"/>
    <w:rsid w:val="00EF76F8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53D13F58EEE7452C8B32B66954B0B6C1">
    <w:name w:val="53D13F58EEE7452C8B32B66954B0B6C1"/>
  </w:style>
  <w:style w:type="paragraph" w:customStyle="1" w:styleId="5D7443098F65483FA0904918F9F50720">
    <w:name w:val="5D7443098F65483FA0904918F9F50720"/>
  </w:style>
  <w:style w:type="paragraph" w:customStyle="1" w:styleId="A67C6CAEDA34439BA53428225C830218">
    <w:name w:val="A67C6CAEDA34439BA53428225C830218"/>
  </w:style>
  <w:style w:type="paragraph" w:customStyle="1" w:styleId="DB35381EE73E4163B42812B78DA7D26A">
    <w:name w:val="DB35381EE73E4163B42812B78DA7D26A"/>
  </w:style>
  <w:style w:type="paragraph" w:customStyle="1" w:styleId="13156A267FA64180BD3F8A05052F931B">
    <w:name w:val="13156A267FA64180BD3F8A05052F9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3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Kunduppgifter för säker vård vid akut datastopp</dc:title>
  <dc:subject/>
  <dc:creator>Charlotta Magnusson</dc:creator>
  <cp:keywords/>
  <dc:description/>
  <cp:lastModifiedBy>Charlotta Magnusson</cp:lastModifiedBy>
  <cp:revision>2</cp:revision>
  <cp:lastPrinted>2024-05-27T07:04:00Z</cp:lastPrinted>
  <dcterms:created xsi:type="dcterms:W3CDTF">2024-05-27T07:00:00Z</dcterms:created>
  <dcterms:modified xsi:type="dcterms:W3CDTF">2024-05-27T07:04:00Z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