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center" w:tblpY="-177"/>
        <w:tblW w:w="1054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835498" w:rsidRPr="00B8675D" w14:paraId="48CD6D68" w14:textId="77777777" w:rsidTr="00835498">
        <w:trPr>
          <w:tblHeader/>
        </w:trPr>
        <w:tc>
          <w:tcPr>
            <w:tcW w:w="1344" w:type="dxa"/>
          </w:tcPr>
          <w:p w14:paraId="4E6B02F9" w14:textId="77777777" w:rsidR="00835498" w:rsidRPr="00B8675D" w:rsidRDefault="00835498" w:rsidP="0083549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7A5DDD8D" w14:textId="77777777" w:rsidR="00835498" w:rsidRPr="00B8675D" w:rsidRDefault="00835498" w:rsidP="0083549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7E0954EB" w14:textId="08997C29" w:rsidR="00835498" w:rsidRPr="00B8675D" w:rsidRDefault="00BA6685" w:rsidP="0083549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Version</w:t>
            </w:r>
          </w:p>
        </w:tc>
        <w:tc>
          <w:tcPr>
            <w:tcW w:w="2337" w:type="dxa"/>
          </w:tcPr>
          <w:p w14:paraId="470BAE63" w14:textId="77777777" w:rsidR="00835498" w:rsidRPr="00B8675D" w:rsidRDefault="00835498" w:rsidP="0083549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262DDEEA" w14:textId="77777777" w:rsidR="00835498" w:rsidRPr="00B8675D" w:rsidRDefault="00835498" w:rsidP="00835498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835498" w:rsidRPr="00B8675D" w14:paraId="10FC7462" w14:textId="77777777" w:rsidTr="00835498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2FDB3E81FA1F43D2B033405B8DA390E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0BEB03AE" w14:textId="77777777" w:rsidR="00835498" w:rsidRPr="00E80202" w:rsidRDefault="00835498" w:rsidP="00835498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CC7C4ABA741E44A081DFADF45D4F094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51F8D5F8" w14:textId="77777777" w:rsidR="00835498" w:rsidRPr="00B8675D" w:rsidRDefault="00835498" w:rsidP="00835498">
                <w:pPr>
                  <w:pStyle w:val="Sidhuvud"/>
                </w:pPr>
                <w:r>
                  <w:t>Hot och våld</w:t>
                </w:r>
              </w:p>
            </w:tc>
          </w:sdtContent>
        </w:sdt>
        <w:tc>
          <w:tcPr>
            <w:tcW w:w="1568" w:type="dxa"/>
          </w:tcPr>
          <w:p w14:paraId="523567EE" w14:textId="1BC082F3" w:rsidR="00835498" w:rsidRPr="00B8675D" w:rsidRDefault="00BA6685" w:rsidP="00835498">
            <w:pPr>
              <w:pStyle w:val="Sidhuvud"/>
            </w:pPr>
            <w:r>
              <w:t>2</w:t>
            </w:r>
          </w:p>
        </w:tc>
        <w:sdt>
          <w:sdtPr>
            <w:id w:val="1264643081"/>
            <w:placeholder>
              <w:docPart w:val="D3627C277E52428BB6052DA1AADF75ED"/>
            </w:placeholder>
            <w:date w:fullDate="2024-08-1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65E0F152" w14:textId="02CDFB3E" w:rsidR="00835498" w:rsidRPr="00B8675D" w:rsidRDefault="00BA6685" w:rsidP="00835498">
                <w:pPr>
                  <w:pStyle w:val="Sidhuvud"/>
                </w:pPr>
                <w:r>
                  <w:t>2024-08-14</w:t>
                </w:r>
              </w:p>
            </w:tc>
          </w:sdtContent>
        </w:sdt>
        <w:tc>
          <w:tcPr>
            <w:tcW w:w="1792" w:type="dxa"/>
          </w:tcPr>
          <w:p w14:paraId="0196CB28" w14:textId="77777777" w:rsidR="00835498" w:rsidRPr="00B8675D" w:rsidRDefault="00835498" w:rsidP="00835498">
            <w:pPr>
              <w:pStyle w:val="Sidhuvud"/>
            </w:pPr>
            <w:r>
              <w:t>NSC ledningsgrupp</w:t>
            </w:r>
          </w:p>
        </w:tc>
      </w:tr>
    </w:tbl>
    <w:p w14:paraId="33D7D532" w14:textId="17013256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A0EF36CEB3574F9C81AE27EAC5A3B04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CF40F2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bookmarkStart w:id="1" w:name="_Hlk34052352" w:displacedByCustomXml="next"/>
    <w:sdt>
      <w:sdtPr>
        <w:alias w:val="Titel"/>
        <w:tag w:val=""/>
        <w:id w:val="521976555"/>
        <w:placeholder>
          <w:docPart w:val="4F6D7CD4D77D45EC9D87337D970611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A30FCA7" w14:textId="40CB8E2C" w:rsidR="00FE3B96" w:rsidRDefault="00CB0487" w:rsidP="002A78EF">
          <w:pPr>
            <w:pStyle w:val="Rubrik1"/>
          </w:pPr>
          <w:r>
            <w:t>Hot och våld</w:t>
          </w:r>
        </w:p>
      </w:sdtContent>
    </w:sdt>
    <w:bookmarkEnd w:id="1" w:displacedByCustomXml="prev"/>
    <w:p w14:paraId="451AC212" w14:textId="4C046AD6" w:rsidR="00EC6E64" w:rsidRPr="00465E51" w:rsidRDefault="00B70017" w:rsidP="00F67436">
      <w:pPr>
        <w:pStyle w:val="Rubrikledtext"/>
      </w:pPr>
      <w:r w:rsidRPr="00465E51">
        <w:t>Dokumentets syfte</w:t>
      </w:r>
      <w:r w:rsidR="00B914EE">
        <w:t xml:space="preserve"> </w:t>
      </w:r>
    </w:p>
    <w:p w14:paraId="2E93F55F" w14:textId="10B643E1" w:rsidR="00B70017" w:rsidRPr="00CF6099" w:rsidRDefault="00CB0487" w:rsidP="00CF6099">
      <w:pPr>
        <w:rPr>
          <w:rFonts w:asciiTheme="majorHAnsi" w:hAnsiTheme="majorHAnsi"/>
          <w:bCs/>
          <w:sz w:val="18"/>
          <w:szCs w:val="18"/>
        </w:rPr>
      </w:pPr>
      <w:r w:rsidRPr="00CB0487">
        <w:rPr>
          <w:rFonts w:asciiTheme="majorHAnsi" w:hAnsiTheme="majorHAnsi"/>
          <w:bCs/>
          <w:sz w:val="18"/>
          <w:szCs w:val="18"/>
        </w:rPr>
        <w:t xml:space="preserve">Syftet med rutinen är att minimera risk för hot och våld samt säkerställa att om det ändå inträffar så ska all personal ha kännedom om hur de ska agera. </w:t>
      </w:r>
    </w:p>
    <w:p w14:paraId="0FB246DB" w14:textId="10575487" w:rsidR="00282C79" w:rsidRDefault="00B70017" w:rsidP="00CF40F2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7BD38254" w14:textId="5CB76EF7" w:rsidR="00CB0487" w:rsidRPr="00CB0487" w:rsidRDefault="00CB0487" w:rsidP="00CB0487">
      <w:pPr>
        <w:pStyle w:val="Normalledtext"/>
      </w:pPr>
      <w:r>
        <w:t>Samtlig personal anställda på Nacka seniorcenter</w:t>
      </w:r>
    </w:p>
    <w:p w14:paraId="4A632FCA" w14:textId="5C19FCCF" w:rsidR="00204F7D" w:rsidRDefault="00CF40F2" w:rsidP="002A78EF">
      <w:pPr>
        <w:pStyle w:val="Rubrik1"/>
      </w:pPr>
      <w:r>
        <w:t>Utförande</w:t>
      </w:r>
    </w:p>
    <w:p w14:paraId="1145FD69" w14:textId="53B57D0C" w:rsidR="00204F7D" w:rsidRDefault="00CB0487" w:rsidP="00204F7D">
      <w:r>
        <w:t xml:space="preserve">Om det skulle </w:t>
      </w:r>
      <w:r w:rsidR="00204F7D">
        <w:t>uppstå</w:t>
      </w:r>
      <w:r>
        <w:t xml:space="preserve"> en hot</w:t>
      </w:r>
      <w:r w:rsidR="00204F7D">
        <w:t>full</w:t>
      </w:r>
      <w:r>
        <w:t xml:space="preserve"> eller våldssituation är det viktigt att samtliga medarbetare vet hur de ska agera utifrån hur situationen ser ut. </w:t>
      </w:r>
      <w:r w:rsidR="00204F7D">
        <w:t>Hot och våld kan förekomma från kunder men även från personal</w:t>
      </w:r>
      <w:r w:rsidR="009A56F8">
        <w:t xml:space="preserve">, </w:t>
      </w:r>
      <w:r w:rsidR="00204F7D">
        <w:t>anhöriga</w:t>
      </w:r>
      <w:r w:rsidR="009A56F8">
        <w:t xml:space="preserve"> eller obehöriga som tar sig in i verksamheten</w:t>
      </w:r>
      <w:r w:rsidR="00204F7D">
        <w:t>. Om en situation blir hotfull med risk för personskador ska ni alltid</w:t>
      </w:r>
      <w:r w:rsidR="009A56F8">
        <w:t xml:space="preserve"> direkt</w:t>
      </w:r>
      <w:r w:rsidR="00204F7D">
        <w:t xml:space="preserve"> ring 112. </w:t>
      </w:r>
    </w:p>
    <w:p w14:paraId="69C551DE" w14:textId="60BE2530" w:rsidR="000762CB" w:rsidRDefault="006E5FA8" w:rsidP="00FA47A6">
      <w:r>
        <w:t>När en situation lugnat sig</w:t>
      </w:r>
      <w:r w:rsidR="00835498">
        <w:t xml:space="preserve"> där hot och våld förekommit</w:t>
      </w:r>
      <w:r>
        <w:t xml:space="preserve"> </w:t>
      </w:r>
      <w:r w:rsidR="009A56F8">
        <w:t>måste en</w:t>
      </w:r>
      <w:r>
        <w:t xml:space="preserve"> avvikelse </w:t>
      </w:r>
      <w:r w:rsidR="009A56F8">
        <w:t xml:space="preserve">skrivas </w:t>
      </w:r>
      <w:r w:rsidR="00835498">
        <w:t xml:space="preserve">i DF respons </w:t>
      </w:r>
      <w:r>
        <w:t>samt en KIA om det även behöver rapporteras om tillbud eller arbetsskada</w:t>
      </w:r>
    </w:p>
    <w:p w14:paraId="7DA2DE21" w14:textId="6542438F" w:rsidR="00CF6099" w:rsidRDefault="00CF6099" w:rsidP="00FA47A6">
      <w:r>
        <w:t xml:space="preserve">Se även Nackas Akutplan som finns på SMART och i Bemanning och beredskapspärmen i förebyggande syfte. </w:t>
      </w:r>
    </w:p>
    <w:p w14:paraId="7661B0F3" w14:textId="0DA19CCA" w:rsidR="006E5FA8" w:rsidRPr="00204F7D" w:rsidRDefault="00AD08B9" w:rsidP="00FA47A6">
      <w:r>
        <w:rPr>
          <w:b/>
          <w:bCs/>
        </w:rPr>
        <w:t>Om</w:t>
      </w:r>
      <w:r w:rsidR="006E5FA8" w:rsidRPr="00204F7D">
        <w:rPr>
          <w:b/>
          <w:bCs/>
        </w:rPr>
        <w:t xml:space="preserve"> en hotfull situation uppstår </w:t>
      </w:r>
      <w:r w:rsidR="00204F7D" w:rsidRPr="00204F7D">
        <w:rPr>
          <w:b/>
          <w:bCs/>
        </w:rPr>
        <w:t>så agera enligt följande</w:t>
      </w:r>
      <w:r w:rsidR="00204F7D">
        <w:t>:</w:t>
      </w:r>
    </w:p>
    <w:p w14:paraId="21AB508A" w14:textId="1037E437" w:rsidR="00CB0487" w:rsidRDefault="00CB0487" w:rsidP="00CB0487">
      <w:pPr>
        <w:pStyle w:val="Liststycke"/>
        <w:numPr>
          <w:ilvl w:val="0"/>
          <w:numId w:val="18"/>
        </w:numPr>
      </w:pPr>
      <w:r>
        <w:t xml:space="preserve">En eller max två personer försöker lugna </w:t>
      </w:r>
      <w:r w:rsidR="00204F7D">
        <w:t>personen</w:t>
      </w:r>
      <w:r>
        <w:t xml:space="preserve"> genom att ta </w:t>
      </w:r>
      <w:r w:rsidR="00204F7D">
        <w:t>hen</w:t>
      </w:r>
      <w:r>
        <w:t xml:space="preserve"> åt sidan</w:t>
      </w:r>
    </w:p>
    <w:p w14:paraId="531A815D" w14:textId="15E352E5" w:rsidR="00CB0487" w:rsidRDefault="00CB0487" w:rsidP="00CB0487">
      <w:pPr>
        <w:pStyle w:val="Liststycke"/>
        <w:numPr>
          <w:ilvl w:val="0"/>
          <w:numId w:val="18"/>
        </w:numPr>
      </w:pPr>
      <w:r>
        <w:t xml:space="preserve">Om </w:t>
      </w:r>
      <w:r w:rsidR="00204F7D">
        <w:t>personen</w:t>
      </w:r>
      <w:r>
        <w:t xml:space="preserve"> utgör ett hot mot andra kunder och inte vill gå åt sidan </w:t>
      </w:r>
      <w:r w:rsidR="006E5FA8">
        <w:t>måste</w:t>
      </w:r>
      <w:r>
        <w:t xml:space="preserve"> övrig personal</w:t>
      </w:r>
      <w:r w:rsidR="006E5FA8">
        <w:t xml:space="preserve"> lugnt</w:t>
      </w:r>
      <w:r>
        <w:t xml:space="preserve"> hjälpa de andra kunderna in på sina rum tills situationen lugnat sig. </w:t>
      </w:r>
    </w:p>
    <w:p w14:paraId="298113F3" w14:textId="7F29BD7A" w:rsidR="00CB0487" w:rsidRDefault="00CB0487" w:rsidP="00CB0487">
      <w:pPr>
        <w:pStyle w:val="Liststycke"/>
        <w:numPr>
          <w:ilvl w:val="0"/>
          <w:numId w:val="18"/>
        </w:numPr>
      </w:pPr>
      <w:r>
        <w:t xml:space="preserve">Ge </w:t>
      </w:r>
      <w:r w:rsidR="00204F7D">
        <w:t>personen</w:t>
      </w:r>
      <w:r w:rsidR="006E5FA8">
        <w:t xml:space="preserve"> </w:t>
      </w:r>
      <w:r>
        <w:t xml:space="preserve">stort fysiskt utrymme så </w:t>
      </w:r>
      <w:r w:rsidR="006E5FA8">
        <w:t xml:space="preserve">hen </w:t>
      </w:r>
      <w:r>
        <w:t xml:space="preserve">inte känner sig trängd. </w:t>
      </w:r>
    </w:p>
    <w:p w14:paraId="042A20E4" w14:textId="36955C41" w:rsidR="006E5FA8" w:rsidRDefault="006E5FA8" w:rsidP="006E5FA8">
      <w:pPr>
        <w:pStyle w:val="Liststycke"/>
        <w:numPr>
          <w:ilvl w:val="0"/>
          <w:numId w:val="18"/>
        </w:numPr>
        <w:spacing w:after="0" w:line="240" w:lineRule="auto"/>
      </w:pPr>
      <w:r>
        <w:t xml:space="preserve">Lyssna på vad </w:t>
      </w:r>
      <w:r w:rsidR="00204F7D">
        <w:t>hen</w:t>
      </w:r>
      <w:r>
        <w:t xml:space="preserve"> vill förmedla. </w:t>
      </w:r>
    </w:p>
    <w:p w14:paraId="59121F38" w14:textId="08769E86" w:rsidR="00CB0487" w:rsidRDefault="00CB0487" w:rsidP="00CB0487">
      <w:pPr>
        <w:pStyle w:val="Liststycke"/>
        <w:numPr>
          <w:ilvl w:val="0"/>
          <w:numId w:val="18"/>
        </w:numPr>
      </w:pPr>
      <w:r>
        <w:t xml:space="preserve">Vänd inte ryggen mot </w:t>
      </w:r>
      <w:r w:rsidR="00204F7D">
        <w:t xml:space="preserve">personen </w:t>
      </w:r>
      <w:r>
        <w:t xml:space="preserve">och se till att du har </w:t>
      </w:r>
      <w:r w:rsidR="004768CE">
        <w:t>en utväg</w:t>
      </w:r>
      <w:r w:rsidR="006E5FA8">
        <w:t xml:space="preserve"> om det skulle behövas</w:t>
      </w:r>
      <w:r>
        <w:t xml:space="preserve">. </w:t>
      </w:r>
    </w:p>
    <w:p w14:paraId="24019E93" w14:textId="5CEC6266" w:rsidR="00CB0487" w:rsidRDefault="00CB0487" w:rsidP="00CB0487">
      <w:pPr>
        <w:pStyle w:val="Liststycke"/>
        <w:numPr>
          <w:ilvl w:val="0"/>
          <w:numId w:val="18"/>
        </w:numPr>
      </w:pPr>
      <w:r>
        <w:t>Var uppmärksam på ditt kroppsspråk, var lugn och utför inga hastiga rörelser.</w:t>
      </w:r>
    </w:p>
    <w:p w14:paraId="329FC82A" w14:textId="5C269C62" w:rsidR="0077753B" w:rsidRDefault="0077753B" w:rsidP="00CB0487">
      <w:pPr>
        <w:pStyle w:val="Liststycke"/>
        <w:numPr>
          <w:ilvl w:val="0"/>
          <w:numId w:val="18"/>
        </w:numPr>
      </w:pPr>
      <w:r>
        <w:lastRenderedPageBreak/>
        <w:t xml:space="preserve">Om det finns en risk eller en hotfull situation uppstår inne i kundens lägenhet så ring på assistanslarm alternativt akutlarm beroende på situation. </w:t>
      </w:r>
    </w:p>
    <w:p w14:paraId="670044CF" w14:textId="105C9A51" w:rsidR="00204F7D" w:rsidRDefault="00204F7D" w:rsidP="00CB0487">
      <w:pPr>
        <w:pStyle w:val="Liststycke"/>
        <w:numPr>
          <w:ilvl w:val="0"/>
          <w:numId w:val="18"/>
        </w:numPr>
      </w:pPr>
      <w:r>
        <w:t xml:space="preserve">Om det är en personal eller anhörig som uppträder hotfullt och inte lugnar sig så be dem vänligt men bestämt att lämna byggnaden. Om chef finns i verksamheten ska denna informeras direkt för att </w:t>
      </w:r>
      <w:r w:rsidR="009A56F8">
        <w:t xml:space="preserve">hjälpa till att </w:t>
      </w:r>
      <w:r>
        <w:t xml:space="preserve">hantera situationen. </w:t>
      </w:r>
    </w:p>
    <w:p w14:paraId="16646752" w14:textId="51749B48" w:rsidR="00CB0487" w:rsidRDefault="006E5FA8" w:rsidP="00FA47A6">
      <w:pPr>
        <w:pStyle w:val="Liststycke"/>
        <w:numPr>
          <w:ilvl w:val="0"/>
          <w:numId w:val="18"/>
        </w:numPr>
      </w:pPr>
      <w:r>
        <w:t>Skriv avvikelser då hot och våld förekomm</w:t>
      </w:r>
      <w:r w:rsidR="009A56F8">
        <w:t>it</w:t>
      </w:r>
      <w:r>
        <w:t xml:space="preserve"> samt en KIA om det även behöver rapporteras om tillbud eller arbetsskada</w:t>
      </w:r>
    </w:p>
    <w:p w14:paraId="7497B697" w14:textId="7E12825A" w:rsidR="00AD08B9" w:rsidRDefault="00AD08B9" w:rsidP="00FA47A6">
      <w:pPr>
        <w:pStyle w:val="Liststycke"/>
        <w:numPr>
          <w:ilvl w:val="0"/>
          <w:numId w:val="18"/>
        </w:numPr>
      </w:pPr>
      <w:r>
        <w:t xml:space="preserve">Om någon upplever hot/våld/trakasserier från en kollega eller överordnad måste detta rapporteras till närmaste chef omedelbart, både muntligt och via en KIA. </w:t>
      </w:r>
    </w:p>
    <w:p w14:paraId="27651113" w14:textId="77777777" w:rsidR="00D53057" w:rsidRDefault="009A56F8" w:rsidP="00FA47A6">
      <w:pPr>
        <w:pStyle w:val="Liststycke"/>
        <w:numPr>
          <w:ilvl w:val="0"/>
          <w:numId w:val="18"/>
        </w:numPr>
      </w:pPr>
      <w:r>
        <w:t>Om någon upplever hot/våld/trakasserier från verksamhetschef så ska det rapporteras till Äldreomsorgens Affärsområdeschef</w:t>
      </w:r>
      <w:r w:rsidR="00D53057">
        <w:t xml:space="preserve">. </w:t>
      </w:r>
    </w:p>
    <w:p w14:paraId="6A13506F" w14:textId="31B27CA8" w:rsidR="009A56F8" w:rsidRPr="00D53057" w:rsidRDefault="00D53057" w:rsidP="00D53057">
      <w:pPr>
        <w:pStyle w:val="Liststycke"/>
      </w:pPr>
      <w:r>
        <w:t>K</w:t>
      </w:r>
      <w:r w:rsidR="009A56F8">
        <w:t xml:space="preserve">ontaktuppgifter finns på Nackas hemsida </w:t>
      </w:r>
      <w:r w:rsidRPr="00D53057">
        <w:t>alternativt ring via växeln på stadshuset: 08 718 80 00</w:t>
      </w:r>
    </w:p>
    <w:p w14:paraId="4D8E4E6E" w14:textId="77777777" w:rsidR="00AD08B9" w:rsidRPr="00AD08B9" w:rsidRDefault="00AD08B9" w:rsidP="00AD08B9">
      <w:pPr>
        <w:pStyle w:val="Liststycke"/>
      </w:pPr>
    </w:p>
    <w:p w14:paraId="65392FEA" w14:textId="505CE25A" w:rsidR="00CB0487" w:rsidRDefault="00CB0487" w:rsidP="00FA47A6">
      <w:pPr>
        <w:rPr>
          <w:rFonts w:cstheme="minorHAnsi"/>
          <w:b/>
          <w:bCs/>
        </w:rPr>
      </w:pPr>
      <w:r w:rsidRPr="00CF6099">
        <w:rPr>
          <w:rFonts w:cstheme="minorHAnsi"/>
          <w:b/>
          <w:bCs/>
        </w:rPr>
        <w:t>Obehöriga tar sig in i verksamheten och hotar eller är våldsamma mot kunder och/eller personal</w:t>
      </w:r>
    </w:p>
    <w:p w14:paraId="1276DF36" w14:textId="55FA9D48" w:rsidR="00151A49" w:rsidRPr="00151A49" w:rsidRDefault="00151A49" w:rsidP="00151A49">
      <w:pPr>
        <w:pStyle w:val="Liststycke"/>
        <w:numPr>
          <w:ilvl w:val="0"/>
          <w:numId w:val="18"/>
        </w:numPr>
        <w:rPr>
          <w:b/>
          <w:bCs/>
        </w:rPr>
      </w:pPr>
      <w:r>
        <w:t>Om situationen är hotfull ring direkt 112</w:t>
      </w:r>
      <w:r w:rsidR="009A56F8">
        <w:t xml:space="preserve"> och använd personlarmet om det finns. </w:t>
      </w:r>
    </w:p>
    <w:p w14:paraId="12252628" w14:textId="4C48732A" w:rsidR="00CF6099" w:rsidRPr="00CF6099" w:rsidRDefault="00CF6099" w:rsidP="00CF6099">
      <w:pPr>
        <w:pStyle w:val="Liststycke"/>
        <w:numPr>
          <w:ilvl w:val="0"/>
          <w:numId w:val="18"/>
        </w:numPr>
        <w:rPr>
          <w:b/>
          <w:bCs/>
        </w:rPr>
      </w:pPr>
      <w:r w:rsidRPr="00CF6099">
        <w:t>Om du är ensam, ring kollega för förstärkning</w:t>
      </w:r>
    </w:p>
    <w:p w14:paraId="2B806BB6" w14:textId="7CE4963F" w:rsidR="00CF6099" w:rsidRPr="00CF6099" w:rsidRDefault="00CF6099" w:rsidP="00CF6099">
      <w:pPr>
        <w:pStyle w:val="Liststycke"/>
        <w:numPr>
          <w:ilvl w:val="0"/>
          <w:numId w:val="18"/>
        </w:numPr>
        <w:rPr>
          <w:b/>
          <w:bCs/>
        </w:rPr>
      </w:pPr>
      <w:r>
        <w:t>Konfrontera inte personen utan be personen vänligt men bestämt att lämna byggnaden</w:t>
      </w:r>
    </w:p>
    <w:p w14:paraId="379F1590" w14:textId="0B9D1B7A" w:rsidR="00CF6099" w:rsidRPr="00CF6099" w:rsidRDefault="00CF6099" w:rsidP="00CF6099">
      <w:pPr>
        <w:pStyle w:val="Liststycke"/>
        <w:numPr>
          <w:ilvl w:val="0"/>
          <w:numId w:val="18"/>
        </w:numPr>
        <w:rPr>
          <w:b/>
          <w:bCs/>
        </w:rPr>
      </w:pPr>
      <w:r>
        <w:t>Gå inte mot personen utan avlägsna dig på tryggande sätt utan att vända ryggen mot personen</w:t>
      </w:r>
    </w:p>
    <w:p w14:paraId="23565985" w14:textId="0A70C43A" w:rsidR="006F035D" w:rsidRPr="00EC0E97" w:rsidRDefault="00CF6099" w:rsidP="006F035D">
      <w:pPr>
        <w:pStyle w:val="Liststycke"/>
        <w:numPr>
          <w:ilvl w:val="0"/>
          <w:numId w:val="18"/>
        </w:numPr>
        <w:rPr>
          <w:b/>
          <w:bCs/>
        </w:rPr>
      </w:pPr>
      <w:r w:rsidRPr="00151A49">
        <w:t xml:space="preserve">Hjälp kunder till </w:t>
      </w:r>
      <w:r w:rsidR="00151A49" w:rsidRPr="00151A49">
        <w:t>en trygg punkt exempelvis till sina rum eller samlingsplats tills</w:t>
      </w:r>
      <w:r w:rsidRPr="00151A49">
        <w:t xml:space="preserve"> faran är över. </w:t>
      </w:r>
    </w:p>
    <w:p w14:paraId="058AC65E" w14:textId="77777777" w:rsidR="005A09D5" w:rsidRDefault="005A09D5" w:rsidP="006F035D">
      <w:pPr>
        <w:rPr>
          <w:b/>
          <w:bCs/>
        </w:rPr>
      </w:pPr>
      <w:r>
        <w:rPr>
          <w:b/>
          <w:bCs/>
        </w:rPr>
        <w:t xml:space="preserve">Förebyggande arbete mot hot och våldssituationer: </w:t>
      </w:r>
    </w:p>
    <w:p w14:paraId="3FE39779" w14:textId="76D564BE" w:rsidR="00A64BE7" w:rsidRDefault="00A64BE7" w:rsidP="00A64BE7">
      <w:pPr>
        <w:pStyle w:val="Liststycke"/>
        <w:numPr>
          <w:ilvl w:val="0"/>
          <w:numId w:val="18"/>
        </w:numPr>
      </w:pPr>
      <w:r>
        <w:t xml:space="preserve">Arbetsskador och tillbud i Kia analyseras, åtgärdas och följs upp fortlöpande både på personnivå samt verksamhetsnivå av verksamhetschef. </w:t>
      </w:r>
    </w:p>
    <w:p w14:paraId="312B73EA" w14:textId="74C8369A" w:rsidR="00AD08B9" w:rsidRPr="005A09D5" w:rsidRDefault="005A09D5" w:rsidP="005A09D5">
      <w:pPr>
        <w:pStyle w:val="Liststycke"/>
        <w:numPr>
          <w:ilvl w:val="0"/>
          <w:numId w:val="18"/>
        </w:numPr>
      </w:pPr>
      <w:r w:rsidRPr="005A09D5">
        <w:t>Säkerställa att det alltid finns uppdaterade riskbedömningar hos kund</w:t>
      </w:r>
      <w:r w:rsidR="00AD08B9" w:rsidRPr="005A09D5">
        <w:t xml:space="preserve"> </w:t>
      </w:r>
      <w:r w:rsidRPr="005A09D5">
        <w:t xml:space="preserve">samt handlingsplaner </w:t>
      </w:r>
      <w:r w:rsidR="004768CE">
        <w:t>och bemötande</w:t>
      </w:r>
      <w:r w:rsidR="00D42ACF">
        <w:t xml:space="preserve">plan </w:t>
      </w:r>
      <w:r w:rsidRPr="005A09D5">
        <w:t>vid behov</w:t>
      </w:r>
      <w:r w:rsidR="00835498">
        <w:t xml:space="preserve">. </w:t>
      </w:r>
    </w:p>
    <w:p w14:paraId="24EE65D5" w14:textId="77777777" w:rsidR="002A78EF" w:rsidRDefault="002A78EF">
      <w:r>
        <w:br w:type="page"/>
      </w:r>
    </w:p>
    <w:p w14:paraId="1B704583" w14:textId="0EF34017" w:rsidR="00835498" w:rsidRPr="005A09D5" w:rsidRDefault="005A09D5" w:rsidP="00835498">
      <w:pPr>
        <w:pStyle w:val="Liststycke"/>
        <w:numPr>
          <w:ilvl w:val="0"/>
          <w:numId w:val="18"/>
        </w:numPr>
      </w:pPr>
      <w:r w:rsidRPr="005A09D5">
        <w:lastRenderedPageBreak/>
        <w:t xml:space="preserve">Verksamhetschefer ansvarar för att </w:t>
      </w:r>
      <w:r w:rsidR="00835498">
        <w:t>en gång per år</w:t>
      </w:r>
      <w:r w:rsidRPr="005A09D5">
        <w:t xml:space="preserve"> gör</w:t>
      </w:r>
      <w:r w:rsidR="00835498">
        <w:t>a</w:t>
      </w:r>
      <w:r w:rsidR="00577FE9">
        <w:t>/uppdatera</w:t>
      </w:r>
      <w:r w:rsidR="00835498">
        <w:t xml:space="preserve"> en </w:t>
      </w:r>
      <w:r w:rsidRPr="005A09D5">
        <w:t xml:space="preserve">riskbedömning </w:t>
      </w:r>
      <w:r w:rsidR="00577FE9">
        <w:t>på</w:t>
      </w:r>
      <w:r w:rsidRPr="005A09D5">
        <w:t xml:space="preserve"> verksamhetsnivå </w:t>
      </w:r>
      <w:r w:rsidR="00577FE9">
        <w:t>gällande</w:t>
      </w:r>
      <w:r w:rsidRPr="005A09D5">
        <w:t xml:space="preserve"> hot och våldssituationer</w:t>
      </w:r>
      <w:r w:rsidR="00835498">
        <w:t xml:space="preserve">. </w:t>
      </w:r>
      <w:r w:rsidR="00577FE9">
        <w:t>R</w:t>
      </w:r>
      <w:r w:rsidR="00835498">
        <w:t>iskbedömningen ska även uppdateras när behov finns</w:t>
      </w:r>
      <w:r w:rsidR="00577FE9">
        <w:t xml:space="preserve">. Se mer under rutin </w:t>
      </w:r>
      <w:r w:rsidR="00577FE9" w:rsidRPr="00577FE9">
        <w:rPr>
          <w:i/>
          <w:iCs/>
        </w:rPr>
        <w:t>Riskbedömning</w:t>
      </w:r>
      <w:r w:rsidR="00577FE9">
        <w:t xml:space="preserve">. </w:t>
      </w:r>
    </w:p>
    <w:p w14:paraId="36B76EE6" w14:textId="0ABB7B92" w:rsidR="005A09D5" w:rsidRPr="005A09D5" w:rsidRDefault="005A09D5" w:rsidP="005A09D5">
      <w:pPr>
        <w:pStyle w:val="Liststycke"/>
        <w:numPr>
          <w:ilvl w:val="0"/>
          <w:numId w:val="18"/>
        </w:numPr>
      </w:pPr>
      <w:r w:rsidRPr="005A09D5">
        <w:t>Vid behov finns personlarm för personal att tillgå</w:t>
      </w:r>
      <w:r w:rsidR="0077753B">
        <w:t xml:space="preserve"> via Nacka kommun. Verksamhetschef fattar beslut tillsammans med skyddsombud om denna åtgärd är aktuell. </w:t>
      </w:r>
    </w:p>
    <w:p w14:paraId="0044842B" w14:textId="0A2CE575" w:rsidR="005A09D5" w:rsidRPr="005A09D5" w:rsidRDefault="009A56F8" w:rsidP="005A09D5">
      <w:pPr>
        <w:pStyle w:val="Liststycke"/>
        <w:numPr>
          <w:ilvl w:val="0"/>
          <w:numId w:val="18"/>
        </w:numPr>
      </w:pPr>
      <w:r>
        <w:t>Verksamheten arbetar förebyggande mot hot/våld/mobbing/kränkande särbehandling genom</w:t>
      </w:r>
      <w:r w:rsidR="005A09D5" w:rsidRPr="005A09D5">
        <w:t xml:space="preserve"> </w:t>
      </w:r>
      <w:r>
        <w:t>kontinuerlig</w:t>
      </w:r>
      <w:r w:rsidR="005A09D5" w:rsidRPr="005A09D5">
        <w:t xml:space="preserve"> dialog om värdegrund och bemötande</w:t>
      </w:r>
      <w:r>
        <w:t xml:space="preserve">. </w:t>
      </w:r>
    </w:p>
    <w:p w14:paraId="20C6F367" w14:textId="77777777" w:rsidR="00CB0487" w:rsidRDefault="00CB0487" w:rsidP="00FA47A6"/>
    <w:p w14:paraId="6D74F628" w14:textId="4444C7ED" w:rsidR="000E0D82" w:rsidRDefault="000E0D82" w:rsidP="00FA47A6">
      <w:r>
        <w:t xml:space="preserve">Mer information finns på Nackas hemsida via länken och där finns även Nackas akutplan: </w:t>
      </w:r>
      <w:hyperlink r:id="rId11" w:history="1">
        <w:r w:rsidRPr="000E0D82">
          <w:rPr>
            <w:color w:val="0000FF"/>
            <w:u w:val="single"/>
          </w:rPr>
          <w:t>Hot och våld | Nacka kommun</w:t>
        </w:r>
      </w:hyperlink>
    </w:p>
    <w:sectPr w:rsidR="000E0D82" w:rsidSect="00432C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2326" w14:textId="77777777" w:rsidR="00CF40F2" w:rsidRDefault="00CF40F2" w:rsidP="00ED6C6F">
      <w:pPr>
        <w:spacing w:after="0" w:line="240" w:lineRule="auto"/>
      </w:pPr>
      <w:r>
        <w:separator/>
      </w:r>
    </w:p>
    <w:p w14:paraId="75984557" w14:textId="77777777" w:rsidR="00CF40F2" w:rsidRDefault="00CF40F2"/>
  </w:endnote>
  <w:endnote w:type="continuationSeparator" w:id="0">
    <w:p w14:paraId="079695A4" w14:textId="77777777" w:rsidR="00CF40F2" w:rsidRDefault="00CF40F2" w:rsidP="00ED6C6F">
      <w:pPr>
        <w:spacing w:after="0" w:line="240" w:lineRule="auto"/>
      </w:pPr>
      <w:r>
        <w:continuationSeparator/>
      </w:r>
    </w:p>
    <w:p w14:paraId="36F777F1" w14:textId="77777777" w:rsidR="00CF40F2" w:rsidRDefault="00CF4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22EB" w14:textId="77777777" w:rsidR="004768CE" w:rsidRDefault="004768C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DD3C84D" w14:textId="77777777" w:rsidTr="00AD0B38">
      <w:tc>
        <w:tcPr>
          <w:tcW w:w="10206" w:type="dxa"/>
        </w:tcPr>
        <w:p w14:paraId="4B3B525E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00B7F7E3" w14:textId="77777777" w:rsidR="00ED6C6F" w:rsidRDefault="00ED6C6F" w:rsidP="00FA47A6">
    <w:pPr>
      <w:pStyle w:val="Sidfot"/>
      <w:jc w:val="left"/>
    </w:pPr>
  </w:p>
  <w:p w14:paraId="2CAD5EA3" w14:textId="77777777" w:rsidR="008D7951" w:rsidRDefault="008D79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5B47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4D2A86CA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58BE94F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226511A2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A62482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7769A8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2C139DF0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079ED90E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3F9B1E5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4E185D71" w14:textId="77777777" w:rsidTr="00713016">
      <w:trPr>
        <w:trHeight w:val="75"/>
      </w:trPr>
      <w:tc>
        <w:tcPr>
          <w:tcW w:w="2184" w:type="dxa"/>
        </w:tcPr>
        <w:p w14:paraId="7381E31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58F22F9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5E198BD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151700A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2E8144C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3037BFD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65C83EA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17C58A8D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98D3" w14:textId="77777777" w:rsidR="00CF40F2" w:rsidRDefault="00CF40F2" w:rsidP="00ED6C6F">
      <w:pPr>
        <w:spacing w:after="0" w:line="240" w:lineRule="auto"/>
      </w:pPr>
      <w:r>
        <w:separator/>
      </w:r>
    </w:p>
    <w:p w14:paraId="7D0DB50F" w14:textId="77777777" w:rsidR="00CF40F2" w:rsidRDefault="00CF40F2"/>
  </w:footnote>
  <w:footnote w:type="continuationSeparator" w:id="0">
    <w:p w14:paraId="0BAA6136" w14:textId="77777777" w:rsidR="00CF40F2" w:rsidRDefault="00CF40F2" w:rsidP="00ED6C6F">
      <w:pPr>
        <w:spacing w:after="0" w:line="240" w:lineRule="auto"/>
      </w:pPr>
      <w:r>
        <w:continuationSeparator/>
      </w:r>
    </w:p>
    <w:p w14:paraId="22601A4D" w14:textId="77777777" w:rsidR="00CF40F2" w:rsidRDefault="00CF40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D44E" w14:textId="77777777" w:rsidR="004768CE" w:rsidRDefault="004768C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1203E5A" w14:textId="77777777" w:rsidTr="00AD0B38">
      <w:tc>
        <w:tcPr>
          <w:tcW w:w="5235" w:type="dxa"/>
        </w:tcPr>
        <w:p w14:paraId="60A946AF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52B8812E" wp14:editId="0B40B3D5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59099EDC" w14:textId="7CC42837" w:rsidR="00FA47A6" w:rsidRDefault="00BB1B5E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CF40F2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2D04FA22" w14:textId="77777777" w:rsidR="00282C79" w:rsidRPr="00FA47A6" w:rsidRDefault="00282C79" w:rsidP="00FA47A6">
    <w:pPr>
      <w:pStyle w:val="Sidhuvud"/>
    </w:pPr>
  </w:p>
  <w:p w14:paraId="32FCB25C" w14:textId="77777777" w:rsidR="008D7951" w:rsidRDefault="008D79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AC3B" w14:textId="736F7CF3" w:rsidR="003356C6" w:rsidRDefault="00BB1B5E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placeholder>
          <w:docPart w:val="77D76D1EFA6C4706AFCB25F96B123FA5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CF40F2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4C3F97FE" wp14:editId="537DC408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05C2EF0E" wp14:editId="22599B5E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01782" w14:textId="2283B4FA" w:rsidR="003356C6" w:rsidRPr="009967C0" w:rsidRDefault="00BB1B5E" w:rsidP="00CF40F2">
    <w:pPr>
      <w:pStyle w:val="Rubrik1"/>
      <w:tabs>
        <w:tab w:val="left" w:pos="5739"/>
      </w:tabs>
      <w:ind w:left="1418"/>
      <w:rPr>
        <w:b w:val="0"/>
        <w:bCs/>
        <w:caps/>
        <w:color w:val="FFFFFF" w:themeColor="background1"/>
        <w:sz w:val="44"/>
        <w:szCs w:val="44"/>
      </w:rPr>
    </w:pPr>
    <w:sdt>
      <w:sdtPr>
        <w:rPr>
          <w:b w:val="0"/>
          <w:bCs/>
          <w:caps/>
          <w:color w:val="FFFFFF" w:themeColor="background1"/>
          <w:sz w:val="44"/>
          <w:szCs w:val="44"/>
        </w:rPr>
        <w:alias w:val="Titel"/>
        <w:tag w:val=""/>
        <w:id w:val="1480200848"/>
        <w:placeholder>
          <w:docPart w:val="4F6D7CD4D77D45EC9D87337D9706113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B0487">
          <w:rPr>
            <w:b w:val="0"/>
            <w:bCs/>
            <w:caps/>
            <w:color w:val="FFFFFF" w:themeColor="background1"/>
            <w:sz w:val="44"/>
            <w:szCs w:val="44"/>
          </w:rPr>
          <w:t>Hot och våld</w:t>
        </w:r>
      </w:sdtContent>
    </w:sdt>
    <w:r w:rsidR="00CF40F2">
      <w:rPr>
        <w:b w:val="0"/>
        <w:bCs/>
        <w:caps/>
        <w:color w:val="FFFFFF" w:themeColor="background1"/>
        <w:sz w:val="44"/>
        <w:szCs w:val="44"/>
      </w:rPr>
      <w:tab/>
    </w:r>
  </w:p>
  <w:p w14:paraId="6CC29DAB" w14:textId="3B273F07" w:rsidR="00C637CF" w:rsidRPr="00170500" w:rsidRDefault="00CF40F2" w:rsidP="00CF40F2">
    <w:pPr>
      <w:pStyle w:val="Ingetavstnd"/>
      <w:tabs>
        <w:tab w:val="left" w:pos="6878"/>
      </w:tabs>
      <w:spacing w:after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CE3842"/>
    <w:multiLevelType w:val="hybridMultilevel"/>
    <w:tmpl w:val="119A8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CEF6B00"/>
    <w:multiLevelType w:val="hybridMultilevel"/>
    <w:tmpl w:val="70A01430"/>
    <w:lvl w:ilvl="0" w:tplc="ABF430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6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10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2"/>
  </w:num>
  <w:num w:numId="12" w16cid:durableId="698433842">
    <w:abstractNumId w:val="10"/>
  </w:num>
  <w:num w:numId="13" w16cid:durableId="2035449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1"/>
  </w:num>
  <w:num w:numId="16" w16cid:durableId="1759522251">
    <w:abstractNumId w:val="14"/>
  </w:num>
  <w:num w:numId="17" w16cid:durableId="1093091574">
    <w:abstractNumId w:val="8"/>
  </w:num>
  <w:num w:numId="18" w16cid:durableId="1584950441">
    <w:abstractNumId w:val="15"/>
  </w:num>
  <w:num w:numId="19" w16cid:durableId="8011961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F2"/>
    <w:rsid w:val="00010CDD"/>
    <w:rsid w:val="00012143"/>
    <w:rsid w:val="00015C95"/>
    <w:rsid w:val="00020C1C"/>
    <w:rsid w:val="00020C49"/>
    <w:rsid w:val="00023CF5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0D82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51A49"/>
    <w:rsid w:val="00170500"/>
    <w:rsid w:val="0017156F"/>
    <w:rsid w:val="0019680D"/>
    <w:rsid w:val="001A7D3F"/>
    <w:rsid w:val="001B2002"/>
    <w:rsid w:val="001B4BB9"/>
    <w:rsid w:val="001D1CF0"/>
    <w:rsid w:val="001D2990"/>
    <w:rsid w:val="00204373"/>
    <w:rsid w:val="00204F7D"/>
    <w:rsid w:val="00211E42"/>
    <w:rsid w:val="00220B93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A78EF"/>
    <w:rsid w:val="002B4AD5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8CE"/>
    <w:rsid w:val="00476DDD"/>
    <w:rsid w:val="00481060"/>
    <w:rsid w:val="00483F66"/>
    <w:rsid w:val="00490CBC"/>
    <w:rsid w:val="004B2748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77FE9"/>
    <w:rsid w:val="00593AB6"/>
    <w:rsid w:val="00594D98"/>
    <w:rsid w:val="005A09D5"/>
    <w:rsid w:val="005A403A"/>
    <w:rsid w:val="005C11CE"/>
    <w:rsid w:val="005C6423"/>
    <w:rsid w:val="005E045D"/>
    <w:rsid w:val="005E0CDB"/>
    <w:rsid w:val="005F29FB"/>
    <w:rsid w:val="006063FF"/>
    <w:rsid w:val="00606B0F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E5FA8"/>
    <w:rsid w:val="006F035D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505E"/>
    <w:rsid w:val="0077753B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801BBF"/>
    <w:rsid w:val="00806CCC"/>
    <w:rsid w:val="008215CB"/>
    <w:rsid w:val="0082272C"/>
    <w:rsid w:val="00826BE4"/>
    <w:rsid w:val="00834506"/>
    <w:rsid w:val="00834E7E"/>
    <w:rsid w:val="00835498"/>
    <w:rsid w:val="00846193"/>
    <w:rsid w:val="008574B7"/>
    <w:rsid w:val="0086789F"/>
    <w:rsid w:val="00870403"/>
    <w:rsid w:val="00874C0B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8D7951"/>
    <w:rsid w:val="00902868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A56F8"/>
    <w:rsid w:val="009B2791"/>
    <w:rsid w:val="009C741D"/>
    <w:rsid w:val="009D509B"/>
    <w:rsid w:val="009D79CC"/>
    <w:rsid w:val="009E5DC0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64BE7"/>
    <w:rsid w:val="00A7085B"/>
    <w:rsid w:val="00A72D2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08B9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A6685"/>
    <w:rsid w:val="00BB1B5E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37CF"/>
    <w:rsid w:val="00C63DA4"/>
    <w:rsid w:val="00C66E25"/>
    <w:rsid w:val="00C71E71"/>
    <w:rsid w:val="00C84D23"/>
    <w:rsid w:val="00CA4A70"/>
    <w:rsid w:val="00CB0487"/>
    <w:rsid w:val="00CB071F"/>
    <w:rsid w:val="00CC149C"/>
    <w:rsid w:val="00CC3124"/>
    <w:rsid w:val="00CC3657"/>
    <w:rsid w:val="00CC5866"/>
    <w:rsid w:val="00CD0DBC"/>
    <w:rsid w:val="00CD3F48"/>
    <w:rsid w:val="00CE1FF3"/>
    <w:rsid w:val="00CF11A2"/>
    <w:rsid w:val="00CF261D"/>
    <w:rsid w:val="00CF40F2"/>
    <w:rsid w:val="00CF6099"/>
    <w:rsid w:val="00D070FF"/>
    <w:rsid w:val="00D14FE4"/>
    <w:rsid w:val="00D17EF7"/>
    <w:rsid w:val="00D2298A"/>
    <w:rsid w:val="00D24A64"/>
    <w:rsid w:val="00D42ACF"/>
    <w:rsid w:val="00D4779E"/>
    <w:rsid w:val="00D47E56"/>
    <w:rsid w:val="00D53057"/>
    <w:rsid w:val="00D66769"/>
    <w:rsid w:val="00D84679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80202"/>
    <w:rsid w:val="00E93B4A"/>
    <w:rsid w:val="00E96BAE"/>
    <w:rsid w:val="00EB1E30"/>
    <w:rsid w:val="00EB60E6"/>
    <w:rsid w:val="00EC0E97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8FB0F"/>
  <w15:chartTrackingRefBased/>
  <w15:docId w15:val="{7C5263F1-2E5A-490F-A254-40BC4D52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cka.se/medarbetare/for-chefer/ditt-arbetsmiljoansvar/hot-och-val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F36CEB3574F9C81AE27EAC5A3B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A95C0-0E65-4653-AAF6-FEC37B8DE196}"/>
      </w:docPartPr>
      <w:docPartBody>
        <w:p w:rsidR="003B3C6E" w:rsidRDefault="003B3C6E">
          <w:pPr>
            <w:pStyle w:val="A0EF36CEB3574F9C81AE27EAC5A3B049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4F6D7CD4D77D45EC9D87337D97061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D708C-F3F9-4BE9-807E-6B228C803830}"/>
      </w:docPartPr>
      <w:docPartBody>
        <w:p w:rsidR="003B3C6E" w:rsidRDefault="003B3C6E">
          <w:pPr>
            <w:pStyle w:val="4F6D7CD4D77D45EC9D87337D9706113C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  <w:docPart>
      <w:docPartPr>
        <w:name w:val="77D76D1EFA6C4706AFCB25F96B123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02C0B-541C-4299-83D4-4C4EFB095EDC}"/>
      </w:docPartPr>
      <w:docPartBody>
        <w:p w:rsidR="003B3C6E" w:rsidRDefault="003B3C6E" w:rsidP="003B3C6E">
          <w:pPr>
            <w:pStyle w:val="77D76D1EFA6C4706AFCB25F96B123FA5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2FDB3E81FA1F43D2B033405B8DA39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E81E2D-B731-468E-991E-B3C979478A61}"/>
      </w:docPartPr>
      <w:docPartBody>
        <w:p w:rsidR="00C61047" w:rsidRDefault="00C61047" w:rsidP="00C61047">
          <w:pPr>
            <w:pStyle w:val="2FDB3E81FA1F43D2B033405B8DA390EF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CC7C4ABA741E44A081DFADF45D4F0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6CE499-1C67-4961-BCFE-2CB191F6D413}"/>
      </w:docPartPr>
      <w:docPartBody>
        <w:p w:rsidR="00C61047" w:rsidRDefault="00C61047" w:rsidP="00C61047">
          <w:pPr>
            <w:pStyle w:val="CC7C4ABA741E44A081DFADF45D4F094B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D3627C277E52428BB6052DA1AADF7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643988-3B33-4408-A486-99DD4866C14D}"/>
      </w:docPartPr>
      <w:docPartBody>
        <w:p w:rsidR="00C61047" w:rsidRDefault="00C61047" w:rsidP="00C61047">
          <w:pPr>
            <w:pStyle w:val="D3627C277E52428BB6052DA1AADF75ED"/>
          </w:pPr>
          <w:r w:rsidRPr="00B8675D">
            <w:rPr>
              <w:rStyle w:val="Platshllartext"/>
            </w:rPr>
            <w:t>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E"/>
    <w:rsid w:val="000B71BB"/>
    <w:rsid w:val="003B3C6E"/>
    <w:rsid w:val="009F5F8A"/>
    <w:rsid w:val="00C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0EF36CEB3574F9C81AE27EAC5A3B049">
    <w:name w:val="A0EF36CEB3574F9C81AE27EAC5A3B049"/>
  </w:style>
  <w:style w:type="character" w:styleId="Platshllartext">
    <w:name w:val="Placeholder Text"/>
    <w:basedOn w:val="Standardstycketeckensnitt"/>
    <w:uiPriority w:val="99"/>
    <w:rsid w:val="00C61047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F6D7CD4D77D45EC9D87337D9706113C">
    <w:name w:val="4F6D7CD4D77D45EC9D87337D9706113C"/>
  </w:style>
  <w:style w:type="paragraph" w:customStyle="1" w:styleId="77D76D1EFA6C4706AFCB25F96B123FA5">
    <w:name w:val="77D76D1EFA6C4706AFCB25F96B123FA5"/>
    <w:rsid w:val="003B3C6E"/>
  </w:style>
  <w:style w:type="paragraph" w:customStyle="1" w:styleId="2FDB3E81FA1F43D2B033405B8DA390EF">
    <w:name w:val="2FDB3E81FA1F43D2B033405B8DA390EF"/>
    <w:rsid w:val="00C61047"/>
  </w:style>
  <w:style w:type="paragraph" w:customStyle="1" w:styleId="CC7C4ABA741E44A081DFADF45D4F094B">
    <w:name w:val="CC7C4ABA741E44A081DFADF45D4F094B"/>
    <w:rsid w:val="00C61047"/>
  </w:style>
  <w:style w:type="paragraph" w:customStyle="1" w:styleId="D3627C277E52428BB6052DA1AADF75ED">
    <w:name w:val="D3627C277E52428BB6052DA1AADF75ED"/>
    <w:rsid w:val="00C61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6</TotalTime>
  <Pages>3</Pages>
  <Words>639</Words>
  <Characters>3390</Characters>
  <Application>Microsoft Office Word</Application>
  <DocSecurity>0</DocSecurity>
  <Lines>28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Hot och våld</vt:lpstr>
      <vt:lpstr>&lt;Hot och våld&gt;</vt:lpstr>
      <vt:lpstr>Dokumentets syfte </vt:lpstr>
      <vt:lpstr>Dokumentet gäller för </vt:lpstr>
      <vt:lpstr>Utförande</vt:lpstr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och våld</dc:title>
  <dc:subject/>
  <dc:creator>Charlotta Magnusson</dc:creator>
  <cp:keywords/>
  <dc:description/>
  <cp:lastModifiedBy>Eva Persson</cp:lastModifiedBy>
  <cp:revision>4</cp:revision>
  <cp:lastPrinted>2024-08-16T10:12:00Z</cp:lastPrinted>
  <dcterms:created xsi:type="dcterms:W3CDTF">2024-08-16T10:06:00Z</dcterms:created>
  <dcterms:modified xsi:type="dcterms:W3CDTF">2024-08-16T10:13:00Z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