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553"/>
        <w:tblW w:w="1054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84522D" w:rsidRPr="00B8675D" w14:paraId="205BCEFE" w14:textId="77777777" w:rsidTr="0084522D">
        <w:trPr>
          <w:tblHeader/>
        </w:trPr>
        <w:tc>
          <w:tcPr>
            <w:tcW w:w="1344" w:type="dxa"/>
          </w:tcPr>
          <w:p w14:paraId="44055D46" w14:textId="77777777" w:rsidR="0084522D" w:rsidRPr="00B8675D" w:rsidRDefault="0084522D" w:rsidP="0084522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bookmarkStart w:id="0" w:name="_Hlk34052352"/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CD81448" w14:textId="77777777" w:rsidR="0084522D" w:rsidRPr="00B8675D" w:rsidRDefault="0084522D" w:rsidP="0084522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288EDD6F" w14:textId="77777777" w:rsidR="0084522D" w:rsidRPr="00B8675D" w:rsidRDefault="0084522D" w:rsidP="0084522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0BD1A58C" w14:textId="77777777" w:rsidR="0084522D" w:rsidRPr="00B8675D" w:rsidRDefault="0084522D" w:rsidP="0084522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04C8A482" w14:textId="77777777" w:rsidR="0084522D" w:rsidRPr="00B8675D" w:rsidRDefault="0084522D" w:rsidP="0084522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84522D" w:rsidRPr="00B8675D" w14:paraId="5716B55B" w14:textId="77777777" w:rsidTr="0084522D">
        <w:tc>
          <w:tcPr>
            <w:tcW w:w="1344" w:type="dxa"/>
          </w:tcPr>
          <w:bookmarkStart w:id="1" w:name="_Hlk161308590" w:displacedByCustomXml="next"/>
          <w:sdt>
            <w:sdtPr>
              <w:id w:val="1171841"/>
              <w:placeholder>
                <w:docPart w:val="010B5A9DF911462AB48BE796EA504BB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Content>
              <w:p w14:paraId="7D20AFDA" w14:textId="77777777" w:rsidR="0084522D" w:rsidRPr="00E80202" w:rsidRDefault="0084522D" w:rsidP="0084522D">
                <w:pPr>
                  <w:pStyle w:val="Sidhuvud"/>
                </w:pPr>
                <w:r>
                  <w:t>RUTIN</w:t>
                </w:r>
              </w:p>
            </w:sdtContent>
          </w:sdt>
          <w:bookmarkEnd w:id="1" w:displacedByCustomXml="prev"/>
        </w:tc>
        <w:sdt>
          <w:sdtPr>
            <w:alias w:val="Titel"/>
            <w:tag w:val=""/>
            <w:id w:val="574101872"/>
            <w:placeholder>
              <w:docPart w:val="FAD600D37C58448495F3F7264554F48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3500" w:type="dxa"/>
              </w:tcPr>
              <w:p w14:paraId="6A072645" w14:textId="77777777" w:rsidR="0084522D" w:rsidRPr="00B8675D" w:rsidRDefault="0084522D" w:rsidP="0084522D">
                <w:pPr>
                  <w:pStyle w:val="Sidhuvud"/>
                </w:pPr>
                <w:r>
                  <w:t>Kränkande särbehandling, trakasserier och sexuella trakasserier</w:t>
                </w:r>
              </w:p>
            </w:tc>
          </w:sdtContent>
        </w:sdt>
        <w:sdt>
          <w:sdtPr>
            <w:id w:val="-1709561002"/>
            <w:placeholder>
              <w:docPart w:val="87830ADE914F41A49862C6BC3FE8BCB4"/>
            </w:placeholder>
            <w:temporary/>
            <w:showingPlcHdr/>
          </w:sdtPr>
          <w:sdtContent>
            <w:tc>
              <w:tcPr>
                <w:tcW w:w="1568" w:type="dxa"/>
              </w:tcPr>
              <w:p w14:paraId="2F540A72" w14:textId="77777777" w:rsidR="0084522D" w:rsidRPr="00B8675D" w:rsidRDefault="0084522D" w:rsidP="0084522D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6BBAAC28FDAC42FF860D16CA3AF7554E"/>
            </w:placeholder>
            <w:date w:fullDate="2024-05-22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7" w:type="dxa"/>
              </w:tcPr>
              <w:p w14:paraId="46218809" w14:textId="77777777" w:rsidR="0084522D" w:rsidRPr="00B8675D" w:rsidRDefault="0084522D" w:rsidP="0084522D">
                <w:pPr>
                  <w:pStyle w:val="Sidhuvud"/>
                </w:pPr>
                <w:r>
                  <w:t>2024-05-22</w:t>
                </w:r>
              </w:p>
            </w:tc>
          </w:sdtContent>
        </w:sdt>
        <w:tc>
          <w:tcPr>
            <w:tcW w:w="1792" w:type="dxa"/>
          </w:tcPr>
          <w:p w14:paraId="0F6CAC32" w14:textId="77777777" w:rsidR="0084522D" w:rsidRPr="00B8675D" w:rsidRDefault="0084522D" w:rsidP="0084522D">
            <w:pPr>
              <w:pStyle w:val="Sidhuvud"/>
            </w:pPr>
            <w:r>
              <w:t>NSC ledningsgrupp</w:t>
            </w:r>
          </w:p>
        </w:tc>
      </w:tr>
    </w:tbl>
    <w:sdt>
      <w:sdtPr>
        <w:alias w:val="Titel"/>
        <w:tag w:val=""/>
        <w:id w:val="521976555"/>
        <w:placeholder>
          <w:docPart w:val="4F6D7CD4D77D45EC9D87337D970611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24C0A39" w14:textId="0F7C68E0" w:rsidR="006C4BD6" w:rsidRDefault="00D77248" w:rsidP="006C4BD6">
          <w:pPr>
            <w:pStyle w:val="Rubrik1"/>
          </w:pPr>
          <w:r>
            <w:t>Kränkande särbehandling, trakasserier och sexuella trakasserier</w:t>
          </w:r>
        </w:p>
      </w:sdtContent>
    </w:sdt>
    <w:bookmarkEnd w:id="0" w:displacedByCustomXml="prev"/>
    <w:p w14:paraId="451AC212" w14:textId="4C046AD6" w:rsidR="00EC6E64" w:rsidRPr="00465E51" w:rsidRDefault="00B70017" w:rsidP="00F67436">
      <w:pPr>
        <w:pStyle w:val="Rubrikledtext"/>
      </w:pPr>
      <w:r w:rsidRPr="00465E51">
        <w:t>Dokumentets syfte</w:t>
      </w:r>
      <w:r w:rsidR="00B914EE">
        <w:t xml:space="preserve"> </w:t>
      </w:r>
    </w:p>
    <w:p w14:paraId="2E93F55F" w14:textId="6D0B6921" w:rsidR="00B70017" w:rsidRPr="00CF6099" w:rsidRDefault="008E32E4" w:rsidP="00CF6099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Nacka kommun har noll tolerans mot </w:t>
      </w:r>
      <w:r w:rsidR="00D77248">
        <w:rPr>
          <w:rFonts w:asciiTheme="majorHAnsi" w:hAnsiTheme="majorHAnsi"/>
          <w:bCs/>
          <w:sz w:val="18"/>
          <w:szCs w:val="18"/>
        </w:rPr>
        <w:t>kränkande särbehandling</w:t>
      </w:r>
      <w:r>
        <w:rPr>
          <w:rFonts w:asciiTheme="majorHAnsi" w:hAnsiTheme="majorHAnsi"/>
          <w:bCs/>
          <w:sz w:val="18"/>
          <w:szCs w:val="18"/>
        </w:rPr>
        <w:t xml:space="preserve">, trakasserier och </w:t>
      </w:r>
      <w:r w:rsidR="00D77248">
        <w:rPr>
          <w:rFonts w:asciiTheme="majorHAnsi" w:hAnsiTheme="majorHAnsi"/>
          <w:bCs/>
          <w:sz w:val="18"/>
          <w:szCs w:val="18"/>
        </w:rPr>
        <w:t xml:space="preserve">sexuella trakasserier </w:t>
      </w:r>
      <w:r>
        <w:rPr>
          <w:rFonts w:asciiTheme="majorHAnsi" w:hAnsiTheme="majorHAnsi"/>
          <w:bCs/>
          <w:sz w:val="18"/>
          <w:szCs w:val="18"/>
        </w:rPr>
        <w:t xml:space="preserve">(se även medarbetarpolicy.) </w:t>
      </w:r>
      <w:r w:rsidR="00CB0487" w:rsidRPr="00CB0487">
        <w:rPr>
          <w:rFonts w:asciiTheme="majorHAnsi" w:hAnsiTheme="majorHAnsi"/>
          <w:bCs/>
          <w:sz w:val="18"/>
          <w:szCs w:val="18"/>
        </w:rPr>
        <w:t>Syftet med rutinen är</w:t>
      </w:r>
      <w:r>
        <w:rPr>
          <w:rFonts w:asciiTheme="majorHAnsi" w:hAnsiTheme="majorHAnsi"/>
          <w:bCs/>
          <w:sz w:val="18"/>
          <w:szCs w:val="18"/>
        </w:rPr>
        <w:t xml:space="preserve"> att om en medarbetare upplever att hen blivit utsatt för något av nämnda så ska hen ha kännedom hur man </w:t>
      </w:r>
      <w:r w:rsidR="00D77248">
        <w:rPr>
          <w:rFonts w:asciiTheme="majorHAnsi" w:hAnsiTheme="majorHAnsi"/>
          <w:bCs/>
          <w:sz w:val="18"/>
          <w:szCs w:val="18"/>
        </w:rPr>
        <w:t>agerar</w:t>
      </w:r>
      <w:r>
        <w:rPr>
          <w:rFonts w:asciiTheme="majorHAnsi" w:hAnsiTheme="majorHAnsi"/>
          <w:bCs/>
          <w:sz w:val="18"/>
          <w:szCs w:val="18"/>
        </w:rPr>
        <w:t xml:space="preserve"> för att få hjälp på arbetsplatsen. </w:t>
      </w:r>
      <w:r w:rsidR="00CB0487" w:rsidRPr="00CB0487">
        <w:rPr>
          <w:rFonts w:asciiTheme="majorHAnsi" w:hAnsiTheme="majorHAnsi"/>
          <w:bCs/>
          <w:sz w:val="18"/>
          <w:szCs w:val="18"/>
        </w:rPr>
        <w:t xml:space="preserve"> </w:t>
      </w:r>
    </w:p>
    <w:p w14:paraId="0FB246DB" w14:textId="10575487" w:rsidR="00282C79" w:rsidRDefault="00B70017" w:rsidP="00CF40F2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7BD38254" w14:textId="37214C49" w:rsidR="00CB0487" w:rsidRPr="00CB0487" w:rsidRDefault="00CB0487" w:rsidP="00CB0487">
      <w:pPr>
        <w:pStyle w:val="Normalledtext"/>
      </w:pPr>
      <w:r>
        <w:t>Samtliga personal anställda på Nacka seniorcenter</w:t>
      </w:r>
    </w:p>
    <w:p w14:paraId="713CE497" w14:textId="5A522227" w:rsidR="008E32E4" w:rsidRDefault="00831220" w:rsidP="008E32E4">
      <w:pPr>
        <w:pStyle w:val="Rubrik1"/>
      </w:pPr>
      <w:r>
        <w:t>Utförande</w:t>
      </w:r>
    </w:p>
    <w:p w14:paraId="5AB8D1CB" w14:textId="403E4CF8" w:rsidR="00981F21" w:rsidRPr="00831220" w:rsidRDefault="00831220" w:rsidP="00204F7D">
      <w:pPr>
        <w:rPr>
          <w:b/>
          <w:bCs/>
        </w:rPr>
      </w:pPr>
      <w:r w:rsidRPr="00831220">
        <w:rPr>
          <w:b/>
          <w:bCs/>
        </w:rPr>
        <w:t xml:space="preserve">Definition </w:t>
      </w:r>
    </w:p>
    <w:p w14:paraId="3E18CA50" w14:textId="77777777" w:rsidR="00831220" w:rsidRPr="00831220" w:rsidRDefault="00831220" w:rsidP="0084522D">
      <w:pPr>
        <w:spacing w:after="0"/>
        <w:rPr>
          <w:i/>
          <w:iCs/>
        </w:rPr>
      </w:pPr>
      <w:r w:rsidRPr="00831220">
        <w:rPr>
          <w:i/>
          <w:iCs/>
        </w:rPr>
        <w:t>Kränkande särbehandling</w:t>
      </w:r>
    </w:p>
    <w:p w14:paraId="137C3767" w14:textId="77777777" w:rsidR="00831220" w:rsidRDefault="00831220" w:rsidP="0084522D">
      <w:pPr>
        <w:pStyle w:val="Liststycke"/>
        <w:numPr>
          <w:ilvl w:val="0"/>
          <w:numId w:val="20"/>
        </w:numPr>
        <w:spacing w:after="0"/>
        <w:rPr>
          <w:sz w:val="22"/>
          <w:szCs w:val="22"/>
        </w:rPr>
      </w:pPr>
      <w:r w:rsidRPr="00831220">
        <w:rPr>
          <w:sz w:val="22"/>
          <w:szCs w:val="22"/>
        </w:rPr>
        <w:t xml:space="preserve">Kränka innebär att genom ord eller handling förnedra någon och kan medföra att personen som drabbas ställs utanför arbetsplatsens gemenskap. </w:t>
      </w:r>
    </w:p>
    <w:p w14:paraId="49217E6D" w14:textId="77777777" w:rsidR="00831220" w:rsidRDefault="00831220" w:rsidP="00204F7D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831220">
        <w:rPr>
          <w:sz w:val="22"/>
          <w:szCs w:val="22"/>
        </w:rPr>
        <w:t>Det behöver inte vara ett upprepat beteende för att vara kränkande särbehandling, men om det upprepas kan det utvecklas till mobbing.</w:t>
      </w:r>
    </w:p>
    <w:p w14:paraId="199409D3" w14:textId="25F1D267" w:rsidR="00831220" w:rsidRPr="00831220" w:rsidRDefault="00831220" w:rsidP="00204F7D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831220">
        <w:rPr>
          <w:sz w:val="22"/>
          <w:szCs w:val="22"/>
        </w:rPr>
        <w:t xml:space="preserve">Särbehandling innebär att bli behandlad annorlunda, </w:t>
      </w:r>
      <w:proofErr w:type="gramStart"/>
      <w:r w:rsidRPr="00831220">
        <w:rPr>
          <w:sz w:val="22"/>
          <w:szCs w:val="22"/>
        </w:rPr>
        <w:t>t.ex.</w:t>
      </w:r>
      <w:proofErr w:type="gramEnd"/>
      <w:r w:rsidRPr="00831220">
        <w:rPr>
          <w:sz w:val="22"/>
          <w:szCs w:val="22"/>
        </w:rPr>
        <w:t xml:space="preserve"> inte bli hälsad på, att bli utfryst eller att bli kallad elaka saker framför andra</w:t>
      </w:r>
    </w:p>
    <w:p w14:paraId="062E6BE1" w14:textId="136EB7F6" w:rsidR="00981F21" w:rsidRPr="00831220" w:rsidRDefault="00981F21" w:rsidP="0084522D">
      <w:pPr>
        <w:spacing w:after="0"/>
        <w:rPr>
          <w:i/>
          <w:iCs/>
        </w:rPr>
      </w:pPr>
      <w:r w:rsidRPr="00831220">
        <w:rPr>
          <w:i/>
          <w:iCs/>
        </w:rPr>
        <w:t>Trakasserier</w:t>
      </w:r>
    </w:p>
    <w:p w14:paraId="4B776393" w14:textId="5BFDFBDA" w:rsidR="000500D6" w:rsidRDefault="00D74198" w:rsidP="0084522D">
      <w:pPr>
        <w:pStyle w:val="Liststycke"/>
        <w:numPr>
          <w:ilvl w:val="0"/>
          <w:numId w:val="20"/>
        </w:numPr>
        <w:spacing w:after="0"/>
        <w:rPr>
          <w:sz w:val="22"/>
          <w:szCs w:val="22"/>
        </w:rPr>
      </w:pPr>
      <w:r w:rsidRPr="000500D6">
        <w:rPr>
          <w:sz w:val="22"/>
          <w:szCs w:val="22"/>
        </w:rPr>
        <w:t xml:space="preserve">Trakasserier är ett uppträdande som kränker någons värdighet och som har samband med </w:t>
      </w:r>
      <w:r w:rsidR="000500D6" w:rsidRPr="000500D6">
        <w:rPr>
          <w:sz w:val="22"/>
          <w:szCs w:val="22"/>
        </w:rPr>
        <w:t>kön</w:t>
      </w:r>
      <w:r w:rsidR="000500D6">
        <w:rPr>
          <w:sz w:val="22"/>
          <w:szCs w:val="22"/>
        </w:rPr>
        <w:t>sidentitet</w:t>
      </w:r>
      <w:r w:rsidRPr="000500D6">
        <w:rPr>
          <w:sz w:val="22"/>
          <w:szCs w:val="22"/>
        </w:rPr>
        <w:t xml:space="preserve">, etnisk tillhörighet, religion eller annan trosuppfattning, funktions-nedsättning, sexuell läggning eller ålder. </w:t>
      </w:r>
    </w:p>
    <w:p w14:paraId="02EDEC44" w14:textId="21E458C7" w:rsidR="00D74198" w:rsidRPr="000500D6" w:rsidRDefault="00D74198" w:rsidP="000500D6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0500D6">
        <w:rPr>
          <w:sz w:val="22"/>
          <w:szCs w:val="22"/>
        </w:rPr>
        <w:t xml:space="preserve">Trakasserier kan </w:t>
      </w:r>
      <w:r w:rsidR="000500D6">
        <w:rPr>
          <w:sz w:val="22"/>
          <w:szCs w:val="22"/>
        </w:rPr>
        <w:t>vara både</w:t>
      </w:r>
      <w:r w:rsidRPr="000500D6">
        <w:rPr>
          <w:sz w:val="22"/>
          <w:szCs w:val="22"/>
        </w:rPr>
        <w:t xml:space="preserve"> fysiskt, verbalt eller annat uppträdande.</w:t>
      </w:r>
    </w:p>
    <w:p w14:paraId="4EE2383F" w14:textId="4ED3DE4C" w:rsidR="008E32E4" w:rsidRPr="00831220" w:rsidRDefault="008E32E4" w:rsidP="0084522D">
      <w:pPr>
        <w:spacing w:after="0"/>
        <w:rPr>
          <w:i/>
          <w:iCs/>
        </w:rPr>
      </w:pPr>
      <w:r w:rsidRPr="00831220">
        <w:rPr>
          <w:i/>
          <w:iCs/>
        </w:rPr>
        <w:t>Sexuella trakasserier</w:t>
      </w:r>
    </w:p>
    <w:p w14:paraId="204DE89C" w14:textId="77777777" w:rsidR="000500D6" w:rsidRDefault="008E32E4" w:rsidP="0084522D">
      <w:pPr>
        <w:pStyle w:val="Liststycke"/>
        <w:numPr>
          <w:ilvl w:val="0"/>
          <w:numId w:val="20"/>
        </w:numPr>
        <w:spacing w:after="0"/>
        <w:rPr>
          <w:sz w:val="22"/>
          <w:szCs w:val="22"/>
        </w:rPr>
      </w:pPr>
      <w:r w:rsidRPr="000500D6">
        <w:rPr>
          <w:sz w:val="22"/>
          <w:szCs w:val="22"/>
        </w:rPr>
        <w:t xml:space="preserve">Sexuella trakasserier är ett uppträdande som kränker någons värdighet. </w:t>
      </w:r>
    </w:p>
    <w:p w14:paraId="739EB908" w14:textId="77777777" w:rsidR="000500D6" w:rsidRDefault="008E32E4" w:rsidP="0084522D">
      <w:pPr>
        <w:pStyle w:val="Liststycke"/>
        <w:numPr>
          <w:ilvl w:val="0"/>
          <w:numId w:val="20"/>
        </w:numPr>
        <w:spacing w:after="0"/>
        <w:rPr>
          <w:sz w:val="22"/>
          <w:szCs w:val="22"/>
        </w:rPr>
      </w:pPr>
      <w:r w:rsidRPr="000500D6">
        <w:rPr>
          <w:sz w:val="22"/>
          <w:szCs w:val="22"/>
        </w:rPr>
        <w:t>Sexuella trakasserier kan vara både verbala, icke-verbala och fysiska</w:t>
      </w:r>
    </w:p>
    <w:p w14:paraId="79CFE2E6" w14:textId="77777777" w:rsidR="000500D6" w:rsidRDefault="000500D6" w:rsidP="0084522D">
      <w:pPr>
        <w:pStyle w:val="Liststycke"/>
        <w:numPr>
          <w:ilvl w:val="0"/>
          <w:numId w:val="2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8E32E4" w:rsidRPr="000500D6">
        <w:rPr>
          <w:sz w:val="22"/>
          <w:szCs w:val="22"/>
        </w:rPr>
        <w:t xml:space="preserve">xempel </w:t>
      </w:r>
      <w:r>
        <w:rPr>
          <w:sz w:val="22"/>
          <w:szCs w:val="22"/>
        </w:rPr>
        <w:t>på sexuella trakasserier kan ske med:</w:t>
      </w:r>
    </w:p>
    <w:p w14:paraId="2AEAB7D2" w14:textId="099AC6D6" w:rsidR="000500D6" w:rsidRDefault="000500D6" w:rsidP="000500D6">
      <w:pPr>
        <w:pStyle w:val="Liststycke"/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8E32E4" w:rsidRPr="000500D6">
        <w:rPr>
          <w:sz w:val="22"/>
          <w:szCs w:val="22"/>
        </w:rPr>
        <w:t xml:space="preserve">ms eller bilder av sexuell natur, </w:t>
      </w:r>
    </w:p>
    <w:p w14:paraId="5794B335" w14:textId="2CC4AE29" w:rsidR="008E32E4" w:rsidRPr="000500D6" w:rsidRDefault="000500D6" w:rsidP="000500D6">
      <w:pPr>
        <w:pStyle w:val="Liststycke"/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8E32E4" w:rsidRPr="000500D6">
        <w:rPr>
          <w:sz w:val="22"/>
          <w:szCs w:val="22"/>
        </w:rPr>
        <w:t xml:space="preserve">ysisk kontakt såsom </w:t>
      </w:r>
      <w:r>
        <w:rPr>
          <w:sz w:val="22"/>
          <w:szCs w:val="22"/>
        </w:rPr>
        <w:t>sexuella gester</w:t>
      </w:r>
      <w:r w:rsidR="008E32E4" w:rsidRPr="000500D6">
        <w:rPr>
          <w:sz w:val="22"/>
          <w:szCs w:val="22"/>
        </w:rPr>
        <w:t>, ovälkomna komplimanger, närgångna blickar och sexuella anspelningar</w:t>
      </w:r>
    </w:p>
    <w:p w14:paraId="4C64F5CC" w14:textId="7442D79E" w:rsidR="00981F21" w:rsidRDefault="008E32E4" w:rsidP="000500D6">
      <w:pPr>
        <w:pStyle w:val="Liststycke"/>
        <w:numPr>
          <w:ilvl w:val="0"/>
          <w:numId w:val="20"/>
        </w:numPr>
      </w:pPr>
      <w:r w:rsidRPr="000500D6">
        <w:rPr>
          <w:sz w:val="22"/>
          <w:szCs w:val="22"/>
        </w:rPr>
        <w:t>För att handlingarna ska betraktas som sexuella trakasserier ska de vara ovälkomna av den som blir utsatt för dem.</w:t>
      </w:r>
    </w:p>
    <w:p w14:paraId="591F4DF5" w14:textId="77777777" w:rsidR="00981F21" w:rsidRDefault="00981F21" w:rsidP="00204F7D">
      <w:pPr>
        <w:rPr>
          <w:sz w:val="22"/>
          <w:szCs w:val="22"/>
        </w:rPr>
      </w:pPr>
    </w:p>
    <w:p w14:paraId="5FD876B1" w14:textId="775AAAFB" w:rsidR="00981F21" w:rsidRPr="00831220" w:rsidRDefault="00981F21" w:rsidP="00204F7D">
      <w:pPr>
        <w:rPr>
          <w:b/>
          <w:bCs/>
        </w:rPr>
      </w:pPr>
      <w:r w:rsidRPr="00831220">
        <w:rPr>
          <w:b/>
          <w:bCs/>
        </w:rPr>
        <w:t xml:space="preserve">Vad gör jag </w:t>
      </w:r>
      <w:r w:rsidR="00831220" w:rsidRPr="00831220">
        <w:rPr>
          <w:b/>
          <w:bCs/>
        </w:rPr>
        <w:t>s</w:t>
      </w:r>
      <w:r w:rsidRPr="00831220">
        <w:rPr>
          <w:b/>
          <w:bCs/>
        </w:rPr>
        <w:t xml:space="preserve">om </w:t>
      </w:r>
      <w:r w:rsidR="000500D6" w:rsidRPr="00831220">
        <w:rPr>
          <w:b/>
          <w:bCs/>
        </w:rPr>
        <w:t>medarbetare</w:t>
      </w:r>
      <w:r w:rsidR="00831220" w:rsidRPr="00831220">
        <w:rPr>
          <w:b/>
          <w:bCs/>
        </w:rPr>
        <w:t xml:space="preserve"> om jag blir utsatt eller upplever att någon annan blir utsatt? </w:t>
      </w:r>
    </w:p>
    <w:p w14:paraId="14ECE309" w14:textId="66739AF6" w:rsidR="00831220" w:rsidRPr="00D77248" w:rsidRDefault="000500D6" w:rsidP="000500D6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D77248">
        <w:rPr>
          <w:sz w:val="22"/>
          <w:szCs w:val="22"/>
        </w:rPr>
        <w:t>Anmäl omgående till närmaste chef oavsett om det är du själv som blir utsatt eller misstänker att någon annan blir utsatt</w:t>
      </w:r>
    </w:p>
    <w:p w14:paraId="0D59A134" w14:textId="125BFD9B" w:rsidR="000500D6" w:rsidRPr="00D77248" w:rsidRDefault="000500D6" w:rsidP="000500D6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D77248">
        <w:rPr>
          <w:sz w:val="22"/>
          <w:szCs w:val="22"/>
        </w:rPr>
        <w:t xml:space="preserve">Om en medarbetare upplever att det är närmaste chef som utsätter någon för trakasserier eller kränkande </w:t>
      </w:r>
      <w:r w:rsidR="00D77248" w:rsidRPr="00D77248">
        <w:rPr>
          <w:sz w:val="22"/>
          <w:szCs w:val="22"/>
        </w:rPr>
        <w:t>särbehandling</w:t>
      </w:r>
      <w:r w:rsidRPr="00D77248">
        <w:rPr>
          <w:sz w:val="22"/>
          <w:szCs w:val="22"/>
        </w:rPr>
        <w:t xml:space="preserve"> så kontakta en </w:t>
      </w:r>
      <w:r w:rsidR="00317180">
        <w:rPr>
          <w:sz w:val="22"/>
          <w:szCs w:val="22"/>
        </w:rPr>
        <w:t>Äldreomsorgens affärsområdeschef</w:t>
      </w:r>
      <w:r w:rsidRPr="00D77248">
        <w:rPr>
          <w:sz w:val="22"/>
          <w:szCs w:val="22"/>
        </w:rPr>
        <w:t xml:space="preserve"> och/eller HR.</w:t>
      </w:r>
      <w:r w:rsidR="00317180">
        <w:rPr>
          <w:sz w:val="22"/>
          <w:szCs w:val="22"/>
        </w:rPr>
        <w:t xml:space="preserve"> Kontaktuppgifter finns på Nackas hemsida </w:t>
      </w:r>
      <w:bookmarkStart w:id="2" w:name="_Hlk171682549"/>
      <w:r w:rsidR="00317180">
        <w:rPr>
          <w:sz w:val="22"/>
          <w:szCs w:val="22"/>
        </w:rPr>
        <w:t>alternativt ring via växeln på stadshuset: 08 718 80 00</w:t>
      </w:r>
      <w:bookmarkEnd w:id="2"/>
    </w:p>
    <w:p w14:paraId="5F365FDD" w14:textId="26E0DF51" w:rsidR="000500D6" w:rsidRPr="00D77248" w:rsidRDefault="000500D6" w:rsidP="000500D6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D77248">
        <w:rPr>
          <w:sz w:val="22"/>
          <w:szCs w:val="22"/>
        </w:rPr>
        <w:t>Kontakta facket eller lokala skyddsombud</w:t>
      </w:r>
      <w:r w:rsidR="00D77248" w:rsidRPr="00D77248">
        <w:rPr>
          <w:sz w:val="22"/>
          <w:szCs w:val="22"/>
        </w:rPr>
        <w:t>et</w:t>
      </w:r>
      <w:r w:rsidRPr="00D77248">
        <w:rPr>
          <w:sz w:val="22"/>
          <w:szCs w:val="22"/>
        </w:rPr>
        <w:t xml:space="preserve"> om du vill ha stöd </w:t>
      </w:r>
      <w:r w:rsidR="00D77248" w:rsidRPr="00D77248">
        <w:rPr>
          <w:sz w:val="22"/>
          <w:szCs w:val="22"/>
        </w:rPr>
        <w:t>utifrån deras profession också</w:t>
      </w:r>
    </w:p>
    <w:p w14:paraId="2A6C57F7" w14:textId="75727042" w:rsidR="000500D6" w:rsidRPr="00D77248" w:rsidRDefault="000500D6" w:rsidP="000500D6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77248">
        <w:rPr>
          <w:sz w:val="22"/>
          <w:szCs w:val="22"/>
        </w:rPr>
        <w:t>Den som är utsatt eller utpekad gör inte utredningen.</w:t>
      </w:r>
    </w:p>
    <w:p w14:paraId="7968FEE6" w14:textId="77777777" w:rsidR="000500D6" w:rsidRDefault="000500D6" w:rsidP="00D77248">
      <w:pPr>
        <w:pStyle w:val="Liststycke"/>
      </w:pPr>
    </w:p>
    <w:p w14:paraId="7261CB49" w14:textId="77777777" w:rsidR="00317180" w:rsidRDefault="00317180" w:rsidP="00D77248">
      <w:pPr>
        <w:pStyle w:val="Liststycke"/>
      </w:pPr>
    </w:p>
    <w:p w14:paraId="20C6F367" w14:textId="24AA58D6" w:rsidR="00CB0487" w:rsidRDefault="00317180" w:rsidP="00FA47A6">
      <w:r>
        <w:t xml:space="preserve">Mer information finns på hemsidan via länken: </w:t>
      </w:r>
      <w:hyperlink r:id="rId11" w:history="1">
        <w:r w:rsidRPr="00317180">
          <w:rPr>
            <w:color w:val="0000FF"/>
            <w:u w:val="single"/>
          </w:rPr>
          <w:t>Kränkande särbehandling och diskriminering | Nacka kommun</w:t>
        </w:r>
      </w:hyperlink>
    </w:p>
    <w:sectPr w:rsidR="00CB0487" w:rsidSect="00432C8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2326" w14:textId="77777777" w:rsidR="00CF40F2" w:rsidRDefault="00CF40F2" w:rsidP="00ED6C6F">
      <w:pPr>
        <w:spacing w:after="0" w:line="240" w:lineRule="auto"/>
      </w:pPr>
      <w:r>
        <w:separator/>
      </w:r>
    </w:p>
    <w:p w14:paraId="75984557" w14:textId="77777777" w:rsidR="00CF40F2" w:rsidRDefault="00CF40F2"/>
  </w:endnote>
  <w:endnote w:type="continuationSeparator" w:id="0">
    <w:p w14:paraId="079695A4" w14:textId="77777777" w:rsidR="00CF40F2" w:rsidRDefault="00CF40F2" w:rsidP="00ED6C6F">
      <w:pPr>
        <w:spacing w:after="0" w:line="240" w:lineRule="auto"/>
      </w:pPr>
      <w:r>
        <w:continuationSeparator/>
      </w:r>
    </w:p>
    <w:p w14:paraId="36F777F1" w14:textId="77777777" w:rsidR="00CF40F2" w:rsidRDefault="00CF4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DD3C84D" w14:textId="77777777" w:rsidTr="00AD0B38">
      <w:tc>
        <w:tcPr>
          <w:tcW w:w="10206" w:type="dxa"/>
        </w:tcPr>
        <w:p w14:paraId="4B3B525E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00B7F7E3" w14:textId="77777777" w:rsidR="00ED6C6F" w:rsidRDefault="00ED6C6F" w:rsidP="00FA47A6">
    <w:pPr>
      <w:pStyle w:val="Sidfot"/>
      <w:jc w:val="left"/>
    </w:pPr>
  </w:p>
  <w:p w14:paraId="2CAD5EA3" w14:textId="77777777" w:rsidR="008D7951" w:rsidRDefault="008D79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5B47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D2A86CA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8BE94F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26511A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A62482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7769A8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C139DF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79ED90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3F9B1E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4E185D71" w14:textId="77777777" w:rsidTr="00713016">
      <w:trPr>
        <w:trHeight w:val="75"/>
      </w:trPr>
      <w:tc>
        <w:tcPr>
          <w:tcW w:w="2184" w:type="dxa"/>
        </w:tcPr>
        <w:p w14:paraId="7381E31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8F22F9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5E198BD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151700A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2E8144C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037BFD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65C83EA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17C58A8D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98D3" w14:textId="77777777" w:rsidR="00CF40F2" w:rsidRDefault="00CF40F2" w:rsidP="00ED6C6F">
      <w:pPr>
        <w:spacing w:after="0" w:line="240" w:lineRule="auto"/>
      </w:pPr>
      <w:r>
        <w:separator/>
      </w:r>
    </w:p>
    <w:p w14:paraId="7D0DB50F" w14:textId="77777777" w:rsidR="00CF40F2" w:rsidRDefault="00CF40F2"/>
  </w:footnote>
  <w:footnote w:type="continuationSeparator" w:id="0">
    <w:p w14:paraId="0BAA6136" w14:textId="77777777" w:rsidR="00CF40F2" w:rsidRDefault="00CF40F2" w:rsidP="00ED6C6F">
      <w:pPr>
        <w:spacing w:after="0" w:line="240" w:lineRule="auto"/>
      </w:pPr>
      <w:r>
        <w:continuationSeparator/>
      </w:r>
    </w:p>
    <w:p w14:paraId="22601A4D" w14:textId="77777777" w:rsidR="00CF40F2" w:rsidRDefault="00CF4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1203E5A" w14:textId="77777777" w:rsidTr="00AD0B38">
      <w:tc>
        <w:tcPr>
          <w:tcW w:w="5235" w:type="dxa"/>
        </w:tcPr>
        <w:p w14:paraId="60A946AF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52B8812E" wp14:editId="0B40B3D5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59099EDC" w14:textId="7CC42837" w:rsidR="00FA47A6" w:rsidRDefault="002B2447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CF40F2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D04FA22" w14:textId="77777777" w:rsidR="00282C79" w:rsidRPr="00FA47A6" w:rsidRDefault="00282C79" w:rsidP="00FA47A6">
    <w:pPr>
      <w:pStyle w:val="Sidhuvud"/>
    </w:pPr>
  </w:p>
  <w:p w14:paraId="32FCB25C" w14:textId="77777777" w:rsidR="008D7951" w:rsidRDefault="008D7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AC3B" w14:textId="736F7CF3" w:rsidR="003356C6" w:rsidRDefault="002B2447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placeholder>
          <w:docPart w:val="77D76D1EFA6C4706AFCB25F96B123FA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CF40F2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4C3F97FE" wp14:editId="537DC408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05C2EF0E" wp14:editId="22599B5E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1782" w14:textId="0C57ABF7" w:rsidR="003356C6" w:rsidRPr="00D77248" w:rsidRDefault="002B2447" w:rsidP="00CF40F2">
    <w:pPr>
      <w:pStyle w:val="Rubrik1"/>
      <w:tabs>
        <w:tab w:val="left" w:pos="5739"/>
      </w:tabs>
      <w:ind w:left="1418"/>
      <w:rPr>
        <w:b w:val="0"/>
        <w:bCs/>
        <w:caps/>
        <w:color w:val="FFFFFF" w:themeColor="background1"/>
        <w:sz w:val="24"/>
        <w:szCs w:val="24"/>
      </w:rPr>
    </w:pPr>
    <w:sdt>
      <w:sdtPr>
        <w:rPr>
          <w:bCs/>
          <w:caps/>
          <w:color w:val="FFFFFF" w:themeColor="background1"/>
          <w:sz w:val="24"/>
          <w:szCs w:val="24"/>
        </w:rPr>
        <w:alias w:val="Titel"/>
        <w:tag w:val=""/>
        <w:id w:val="1480200848"/>
        <w:placeholder>
          <w:docPart w:val="4F6D7CD4D77D45EC9D87337D970611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7248">
          <w:rPr>
            <w:bCs/>
            <w:caps/>
            <w:color w:val="FFFFFF" w:themeColor="background1"/>
            <w:sz w:val="24"/>
            <w:szCs w:val="24"/>
          </w:rPr>
          <w:t>Kränkande särbehandling, trakasserier och sexuella trakasserier</w:t>
        </w:r>
      </w:sdtContent>
    </w:sdt>
    <w:r w:rsidR="00D77248" w:rsidRPr="00D77248">
      <w:rPr>
        <w:bCs/>
        <w:caps/>
        <w:color w:val="FFFFFF" w:themeColor="background1"/>
        <w:sz w:val="24"/>
        <w:szCs w:val="24"/>
      </w:rPr>
      <w:t xml:space="preserve"> </w:t>
    </w:r>
  </w:p>
  <w:p w14:paraId="6CC29DAB" w14:textId="3B273F07" w:rsidR="00C637CF" w:rsidRPr="00170500" w:rsidRDefault="00CF40F2" w:rsidP="00CF40F2">
    <w:pPr>
      <w:pStyle w:val="Ingetavstnd"/>
      <w:tabs>
        <w:tab w:val="left" w:pos="6878"/>
      </w:tabs>
      <w:spacing w:after="720"/>
    </w:pPr>
    <w:r w:rsidRPr="00981F21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CE3842"/>
    <w:multiLevelType w:val="hybridMultilevel"/>
    <w:tmpl w:val="119A8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E62E41"/>
    <w:multiLevelType w:val="hybridMultilevel"/>
    <w:tmpl w:val="0E5C1AA2"/>
    <w:lvl w:ilvl="0" w:tplc="3014F0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F6B00"/>
    <w:multiLevelType w:val="hybridMultilevel"/>
    <w:tmpl w:val="70A01430"/>
    <w:lvl w:ilvl="0" w:tplc="ABF430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7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10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2"/>
  </w:num>
  <w:num w:numId="12" w16cid:durableId="698433842">
    <w:abstractNumId w:val="10"/>
  </w:num>
  <w:num w:numId="13" w16cid:durableId="2035449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1"/>
  </w:num>
  <w:num w:numId="16" w16cid:durableId="1759522251">
    <w:abstractNumId w:val="14"/>
  </w:num>
  <w:num w:numId="17" w16cid:durableId="1093091574">
    <w:abstractNumId w:val="8"/>
  </w:num>
  <w:num w:numId="18" w16cid:durableId="1584950441">
    <w:abstractNumId w:val="16"/>
  </w:num>
  <w:num w:numId="19" w16cid:durableId="801196199">
    <w:abstractNumId w:val="9"/>
  </w:num>
  <w:num w:numId="20" w16cid:durableId="1070738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2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00D6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44644"/>
    <w:rsid w:val="00151A49"/>
    <w:rsid w:val="00170500"/>
    <w:rsid w:val="0019680D"/>
    <w:rsid w:val="001A7D3F"/>
    <w:rsid w:val="001B2002"/>
    <w:rsid w:val="001B4BB9"/>
    <w:rsid w:val="001D1CF0"/>
    <w:rsid w:val="001D2990"/>
    <w:rsid w:val="00204373"/>
    <w:rsid w:val="00204F7D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17180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8CE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34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09D5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E5FA8"/>
    <w:rsid w:val="006F035D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4E42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1220"/>
    <w:rsid w:val="00834506"/>
    <w:rsid w:val="00834E7E"/>
    <w:rsid w:val="0084522D"/>
    <w:rsid w:val="008574B7"/>
    <w:rsid w:val="0086789F"/>
    <w:rsid w:val="00870403"/>
    <w:rsid w:val="00874C0B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8D7951"/>
    <w:rsid w:val="008E32E4"/>
    <w:rsid w:val="009035F3"/>
    <w:rsid w:val="00910C25"/>
    <w:rsid w:val="0091229C"/>
    <w:rsid w:val="009255D9"/>
    <w:rsid w:val="00964B20"/>
    <w:rsid w:val="00967985"/>
    <w:rsid w:val="00972D16"/>
    <w:rsid w:val="00973775"/>
    <w:rsid w:val="00976057"/>
    <w:rsid w:val="00981F21"/>
    <w:rsid w:val="0099293C"/>
    <w:rsid w:val="009937F5"/>
    <w:rsid w:val="009967C0"/>
    <w:rsid w:val="009A3474"/>
    <w:rsid w:val="009B2791"/>
    <w:rsid w:val="009C741D"/>
    <w:rsid w:val="009D509B"/>
    <w:rsid w:val="009D79CC"/>
    <w:rsid w:val="009E5DC0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08B9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487"/>
    <w:rsid w:val="00CB071F"/>
    <w:rsid w:val="00CC149C"/>
    <w:rsid w:val="00CC3124"/>
    <w:rsid w:val="00CC3657"/>
    <w:rsid w:val="00CC5866"/>
    <w:rsid w:val="00CD0DBC"/>
    <w:rsid w:val="00CD3F48"/>
    <w:rsid w:val="00CE1FF3"/>
    <w:rsid w:val="00CF11A2"/>
    <w:rsid w:val="00CF261D"/>
    <w:rsid w:val="00CF40F2"/>
    <w:rsid w:val="00CF6099"/>
    <w:rsid w:val="00D070FF"/>
    <w:rsid w:val="00D14FE4"/>
    <w:rsid w:val="00D17EF7"/>
    <w:rsid w:val="00D2298A"/>
    <w:rsid w:val="00D24A64"/>
    <w:rsid w:val="00D42ACF"/>
    <w:rsid w:val="00D4779E"/>
    <w:rsid w:val="00D47E56"/>
    <w:rsid w:val="00D66769"/>
    <w:rsid w:val="00D74198"/>
    <w:rsid w:val="00D77248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8FB0F"/>
  <w15:chartTrackingRefBased/>
  <w15:docId w15:val="{7C5263F1-2E5A-490F-A254-40BC4D5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81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cka.se/medarbetare/for-chefer/ditt-arbetsmiljoansvar/krankande-sarbehand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D7CD4D77D45EC9D87337D97061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D708C-F3F9-4BE9-807E-6B228C803830}"/>
      </w:docPartPr>
      <w:docPartBody>
        <w:p w:rsidR="003B3C6E" w:rsidRDefault="003B3C6E">
          <w:pPr>
            <w:pStyle w:val="4F6D7CD4D77D45EC9D87337D9706113C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  <w:docPart>
      <w:docPartPr>
        <w:name w:val="77D76D1EFA6C4706AFCB25F96B123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02C0B-541C-4299-83D4-4C4EFB095EDC}"/>
      </w:docPartPr>
      <w:docPartBody>
        <w:p w:rsidR="003B3C6E" w:rsidRDefault="003B3C6E" w:rsidP="003B3C6E">
          <w:pPr>
            <w:pStyle w:val="77D76D1EFA6C4706AFCB25F96B123FA5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010B5A9DF911462AB48BE796EA504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2D5EF-F5D2-4C9C-BA3E-9D17D66F1ECC}"/>
      </w:docPartPr>
      <w:docPartBody>
        <w:p w:rsidR="00A53472" w:rsidRDefault="00A53472" w:rsidP="00A53472">
          <w:pPr>
            <w:pStyle w:val="010B5A9DF911462AB48BE796EA504BBA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FAD600D37C58448495F3F7264554F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A333A-8FC7-4127-9A85-88DE4B0F5D7A}"/>
      </w:docPartPr>
      <w:docPartBody>
        <w:p w:rsidR="00A53472" w:rsidRDefault="00A53472" w:rsidP="00A53472">
          <w:pPr>
            <w:pStyle w:val="FAD600D37C58448495F3F7264554F484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87830ADE914F41A49862C6BC3FE8B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54D07-7B9A-4B92-8973-9B5A774AAB16}"/>
      </w:docPartPr>
      <w:docPartBody>
        <w:p w:rsidR="00A53472" w:rsidRDefault="00A53472" w:rsidP="00A53472">
          <w:pPr>
            <w:pStyle w:val="87830ADE914F41A49862C6BC3FE8BCB4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6BBAAC28FDAC42FF860D16CA3AF75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A4946-0D3E-442D-860C-5AA2020590A9}"/>
      </w:docPartPr>
      <w:docPartBody>
        <w:p w:rsidR="00A53472" w:rsidRDefault="00A53472" w:rsidP="00A53472">
          <w:pPr>
            <w:pStyle w:val="6BBAAC28FDAC42FF860D16CA3AF7554E"/>
          </w:pPr>
          <w:r w:rsidRPr="00B8675D">
            <w:rPr>
              <w:rStyle w:val="Platshllartext"/>
            </w:rPr>
            <w:t>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E"/>
    <w:rsid w:val="000B71BB"/>
    <w:rsid w:val="003B3C6E"/>
    <w:rsid w:val="00A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EF36CEB3574F9C81AE27EAC5A3B049">
    <w:name w:val="A0EF36CEB3574F9C81AE27EAC5A3B049"/>
  </w:style>
  <w:style w:type="character" w:styleId="Platshllartext">
    <w:name w:val="Placeholder Text"/>
    <w:basedOn w:val="Standardstycketeckensnitt"/>
    <w:uiPriority w:val="99"/>
    <w:rsid w:val="00A53472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F6D7CD4D77D45EC9D87337D9706113C">
    <w:name w:val="4F6D7CD4D77D45EC9D87337D9706113C"/>
  </w:style>
  <w:style w:type="paragraph" w:customStyle="1" w:styleId="77D76D1EFA6C4706AFCB25F96B123FA5">
    <w:name w:val="77D76D1EFA6C4706AFCB25F96B123FA5"/>
    <w:rsid w:val="003B3C6E"/>
  </w:style>
  <w:style w:type="paragraph" w:customStyle="1" w:styleId="ED51E76483334CD7A3149BC63FDEFA6F">
    <w:name w:val="ED51E76483334CD7A3149BC63FDEFA6F"/>
    <w:rsid w:val="000B71BB"/>
  </w:style>
  <w:style w:type="paragraph" w:customStyle="1" w:styleId="9F033242FC264737B6282E53A10FABED">
    <w:name w:val="9F033242FC264737B6282E53A10FABED"/>
    <w:rsid w:val="000B71BB"/>
  </w:style>
  <w:style w:type="paragraph" w:customStyle="1" w:styleId="535D60C388FC437B910FB95E928277C1">
    <w:name w:val="535D60C388FC437B910FB95E928277C1"/>
    <w:rsid w:val="000B71BB"/>
  </w:style>
  <w:style w:type="paragraph" w:customStyle="1" w:styleId="78119E31AC1843189B7A8E2C85DF8750">
    <w:name w:val="78119E31AC1843189B7A8E2C85DF8750"/>
    <w:rsid w:val="000B71BB"/>
  </w:style>
  <w:style w:type="paragraph" w:customStyle="1" w:styleId="0D2AE60A23E44CAAB2C76408FF853711">
    <w:name w:val="0D2AE60A23E44CAAB2C76408FF853711"/>
    <w:rsid w:val="00A53472"/>
  </w:style>
  <w:style w:type="paragraph" w:customStyle="1" w:styleId="6B3AA1E137D2439CA3934427D8029021">
    <w:name w:val="6B3AA1E137D2439CA3934427D8029021"/>
    <w:rsid w:val="00A53472"/>
  </w:style>
  <w:style w:type="paragraph" w:customStyle="1" w:styleId="69980975C97342BB9404E46B8ECA5F8B">
    <w:name w:val="69980975C97342BB9404E46B8ECA5F8B"/>
    <w:rsid w:val="00A53472"/>
  </w:style>
  <w:style w:type="paragraph" w:customStyle="1" w:styleId="D56C7EAA24144AEE9C2A8D4A7217B8FD">
    <w:name w:val="D56C7EAA24144AEE9C2A8D4A7217B8FD"/>
    <w:rsid w:val="00A53472"/>
  </w:style>
  <w:style w:type="paragraph" w:customStyle="1" w:styleId="010B5A9DF911462AB48BE796EA504BBA">
    <w:name w:val="010B5A9DF911462AB48BE796EA504BBA"/>
    <w:rsid w:val="00A53472"/>
  </w:style>
  <w:style w:type="paragraph" w:customStyle="1" w:styleId="FAD600D37C58448495F3F7264554F484">
    <w:name w:val="FAD600D37C58448495F3F7264554F484"/>
    <w:rsid w:val="00A53472"/>
  </w:style>
  <w:style w:type="paragraph" w:customStyle="1" w:styleId="87830ADE914F41A49862C6BC3FE8BCB4">
    <w:name w:val="87830ADE914F41A49862C6BC3FE8BCB4"/>
    <w:rsid w:val="00A53472"/>
  </w:style>
  <w:style w:type="paragraph" w:customStyle="1" w:styleId="6BBAAC28FDAC42FF860D16CA3AF7554E">
    <w:name w:val="6BBAAC28FDAC42FF860D16CA3AF7554E"/>
    <w:rsid w:val="00A53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5</TotalTime>
  <Pages>2</Pages>
  <Words>434</Words>
  <Characters>2303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Kränkande särbehandling, trakasserier och sexuella trakasserier</vt:lpstr>
      <vt:lpstr>&lt;Kränkande särbehandling, trakasserier och sexuella trakasserier&gt;</vt:lpstr>
      <vt:lpstr>Dokumentets syfte </vt:lpstr>
      <vt:lpstr>Dokumentet gäller för </vt:lpstr>
      <vt:lpstr>Utförande</vt:lpstr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Kränkande särbehandling, trakasserier och sexuella trakasserier</dc:title>
  <dc:subject/>
  <dc:creator>Charlotta Magnusson</dc:creator>
  <cp:keywords/>
  <dc:description/>
  <cp:lastModifiedBy>Eva Persson</cp:lastModifiedBy>
  <cp:revision>4</cp:revision>
  <cp:lastPrinted>2024-08-16T10:23:00Z</cp:lastPrinted>
  <dcterms:created xsi:type="dcterms:W3CDTF">2024-08-16T10:19:00Z</dcterms:created>
  <dcterms:modified xsi:type="dcterms:W3CDTF">2024-08-16T10:23:00Z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