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C061" w14:textId="73C23C81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C13BB8BEF2A646C89FEA8DF2F565DE1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A757DD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0" w:type="auto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12AAF467" w14:textId="77777777" w:rsidTr="00CB071F">
        <w:trPr>
          <w:tblHeader/>
        </w:trPr>
        <w:tc>
          <w:tcPr>
            <w:tcW w:w="1344" w:type="dxa"/>
          </w:tcPr>
          <w:p w14:paraId="7D18FE82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42E8C70C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77290115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7B1B67C7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656945E3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0DFCD15F" w14:textId="77777777" w:rsidTr="00CB071F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46D15EA49CEA4817A1E200449EA1519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436ECC37" w14:textId="4736112C" w:rsidR="00A30E1E" w:rsidRPr="00E80202" w:rsidRDefault="00A757DD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EF394EC6761D41CAA5681F6841F0E42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0C9D27AF" w14:textId="4A538186" w:rsidR="00B54314" w:rsidRPr="00B8675D" w:rsidRDefault="00A757DD" w:rsidP="00C32D8C">
                <w:pPr>
                  <w:pStyle w:val="Sidhuvud"/>
                </w:pPr>
                <w:r>
                  <w:t>Riskbedömning</w:t>
                </w:r>
              </w:p>
            </w:tc>
          </w:sdtContent>
        </w:sdt>
        <w:sdt>
          <w:sdtPr>
            <w:id w:val="-1709561002"/>
            <w:placeholder>
              <w:docPart w:val="94C4F7040F5441559D881E68ED8CBED0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040825EA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DD18A80E688E4D2DA3A59370314E5A3C"/>
            </w:placeholder>
            <w:date w:fullDate="2024-08-1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47A34478" w14:textId="5D7C8A76" w:rsidR="00B54314" w:rsidRPr="00B8675D" w:rsidRDefault="00CC473D" w:rsidP="00C32D8C">
                <w:pPr>
                  <w:pStyle w:val="Sidhuvud"/>
                </w:pPr>
                <w:r>
                  <w:t>2024-08-14</w:t>
                </w:r>
              </w:p>
            </w:tc>
          </w:sdtContent>
        </w:sdt>
        <w:tc>
          <w:tcPr>
            <w:tcW w:w="1792" w:type="dxa"/>
          </w:tcPr>
          <w:p w14:paraId="5D868DDA" w14:textId="3FAEA986" w:rsidR="00B54314" w:rsidRPr="00B8675D" w:rsidRDefault="00D64D8F" w:rsidP="00C32D8C">
            <w:pPr>
              <w:pStyle w:val="Sidhuvud"/>
            </w:pPr>
            <w:r>
              <w:t xml:space="preserve">Grupp och servicebostäders </w:t>
            </w:r>
            <w:r w:rsidR="00A757DD">
              <w:t xml:space="preserve"> ledningsgrupp</w:t>
            </w:r>
          </w:p>
        </w:tc>
      </w:tr>
    </w:tbl>
    <w:bookmarkStart w:id="1" w:name="_Hlk34052352" w:displacedByCustomXml="next"/>
    <w:sdt>
      <w:sdtPr>
        <w:alias w:val="Titel"/>
        <w:tag w:val=""/>
        <w:id w:val="521976555"/>
        <w:placeholder>
          <w:docPart w:val="5C87453141E2413BB66FDBF39D1E43B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6140433" w14:textId="11775F12" w:rsidR="00CF11A2" w:rsidRPr="00826BE4" w:rsidRDefault="00A757DD" w:rsidP="00A757DD">
          <w:pPr>
            <w:pStyle w:val="Rubrik1"/>
          </w:pPr>
          <w:r>
            <w:t>Riskbedömning</w:t>
          </w:r>
        </w:p>
      </w:sdtContent>
    </w:sdt>
    <w:bookmarkEnd w:id="1" w:displacedByCustomXml="prev"/>
    <w:p w14:paraId="58F20745" w14:textId="6727B204" w:rsidR="00EC6E64" w:rsidRPr="00D64D8F" w:rsidRDefault="00B70017" w:rsidP="00F67436">
      <w:pPr>
        <w:pStyle w:val="Rubrikledtext"/>
        <w:rPr>
          <w:rFonts w:asciiTheme="minorHAnsi" w:hAnsiTheme="minorHAnsi"/>
          <w:sz w:val="24"/>
          <w:szCs w:val="24"/>
        </w:rPr>
      </w:pPr>
      <w:r w:rsidRPr="00D64D8F">
        <w:rPr>
          <w:rFonts w:asciiTheme="minorHAnsi" w:hAnsiTheme="minorHAnsi"/>
          <w:sz w:val="24"/>
          <w:szCs w:val="24"/>
        </w:rPr>
        <w:t>Dokumentets syfte</w:t>
      </w:r>
    </w:p>
    <w:p w14:paraId="580DCDBD" w14:textId="1C606CDE" w:rsidR="00B70017" w:rsidRPr="00D64D8F" w:rsidRDefault="00A757DD" w:rsidP="00F67436">
      <w:pPr>
        <w:pStyle w:val="Normalledtext"/>
        <w:rPr>
          <w:rFonts w:asciiTheme="minorHAnsi" w:hAnsiTheme="minorHAnsi"/>
          <w:sz w:val="24"/>
        </w:rPr>
      </w:pPr>
      <w:r w:rsidRPr="00D64D8F">
        <w:rPr>
          <w:rFonts w:asciiTheme="minorHAnsi" w:hAnsiTheme="minorHAnsi"/>
          <w:sz w:val="24"/>
        </w:rPr>
        <w:t xml:space="preserve">Säkerställa att det finns en tydlighet hur verksamheten arbetar med riskbedömningar och händelseanalyser i förebyggande syfte och vid behov. </w:t>
      </w:r>
    </w:p>
    <w:p w14:paraId="249AA62D" w14:textId="0D9DDE80" w:rsidR="00B70017" w:rsidRPr="00D64D8F" w:rsidRDefault="00B70017" w:rsidP="00F67436">
      <w:pPr>
        <w:pStyle w:val="Rubrikledtext"/>
        <w:rPr>
          <w:rFonts w:asciiTheme="minorHAnsi" w:hAnsiTheme="minorHAnsi"/>
          <w:sz w:val="24"/>
          <w:szCs w:val="24"/>
        </w:rPr>
      </w:pPr>
      <w:r w:rsidRPr="00D64D8F">
        <w:rPr>
          <w:rFonts w:asciiTheme="minorHAnsi" w:hAnsiTheme="minorHAnsi"/>
          <w:sz w:val="24"/>
          <w:szCs w:val="24"/>
        </w:rPr>
        <w:t>Dokumentet gäller för</w:t>
      </w:r>
      <w:r w:rsidR="00B914EE" w:rsidRPr="00D64D8F">
        <w:rPr>
          <w:rFonts w:asciiTheme="minorHAnsi" w:hAnsiTheme="minorHAnsi"/>
          <w:sz w:val="24"/>
          <w:szCs w:val="24"/>
        </w:rPr>
        <w:t xml:space="preserve"> </w:t>
      </w:r>
    </w:p>
    <w:p w14:paraId="5BE5D002" w14:textId="29439A49" w:rsidR="00282C79" w:rsidRPr="00D64D8F" w:rsidRDefault="00A757DD" w:rsidP="00F67436">
      <w:pPr>
        <w:pStyle w:val="Normalledtext"/>
        <w:rPr>
          <w:rFonts w:asciiTheme="minorHAnsi" w:hAnsiTheme="minorHAnsi"/>
          <w:sz w:val="24"/>
        </w:rPr>
      </w:pPr>
      <w:r w:rsidRPr="00D64D8F">
        <w:rPr>
          <w:rFonts w:asciiTheme="minorHAnsi" w:hAnsiTheme="minorHAnsi"/>
          <w:sz w:val="24"/>
        </w:rPr>
        <w:t xml:space="preserve">Ansvarig för att riskbedömningar med händelseanalyser genomförs och är uppdaterad åligger verksamhetschefen och gäller för samtliga som arbetar i verksamheten </w:t>
      </w:r>
    </w:p>
    <w:p w14:paraId="2BE802AF" w14:textId="557ED10B" w:rsidR="00A757DD" w:rsidRDefault="00A757DD" w:rsidP="00A757DD">
      <w:pPr>
        <w:pStyle w:val="Rubrik1"/>
        <w:spacing w:after="0"/>
      </w:pPr>
      <w:r>
        <w:t xml:space="preserve">Utförande </w:t>
      </w:r>
    </w:p>
    <w:p w14:paraId="4920FD46" w14:textId="77777777" w:rsidR="00A757DD" w:rsidRPr="00A757DD" w:rsidRDefault="00A757DD" w:rsidP="00A757DD">
      <w:pPr>
        <w:pStyle w:val="Rubrik1"/>
        <w:spacing w:after="0"/>
      </w:pPr>
    </w:p>
    <w:p w14:paraId="066E892B" w14:textId="517A945C" w:rsidR="007F32A7" w:rsidRPr="007F32A7" w:rsidRDefault="007F32A7" w:rsidP="00A757DD">
      <w:pPr>
        <w:pStyle w:val="Default"/>
        <w:spacing w:line="276" w:lineRule="auto"/>
        <w:rPr>
          <w:rFonts w:asciiTheme="minorHAnsi" w:hAnsiTheme="minorHAnsi"/>
          <w:b/>
          <w:bCs/>
        </w:rPr>
      </w:pPr>
      <w:r w:rsidRPr="007F32A7">
        <w:rPr>
          <w:rFonts w:asciiTheme="minorHAnsi" w:hAnsiTheme="minorHAnsi"/>
          <w:b/>
          <w:bCs/>
        </w:rPr>
        <w:t>Betydelse av riskbedömning</w:t>
      </w:r>
    </w:p>
    <w:p w14:paraId="74112726" w14:textId="009BBD71" w:rsidR="007F32A7" w:rsidRPr="00A757DD" w:rsidRDefault="00A757DD" w:rsidP="007F32A7">
      <w:pPr>
        <w:pStyle w:val="Default"/>
        <w:spacing w:line="276" w:lineRule="auto"/>
        <w:rPr>
          <w:rFonts w:asciiTheme="minorHAnsi" w:hAnsiTheme="minorHAnsi"/>
        </w:rPr>
      </w:pPr>
      <w:r w:rsidRPr="00A757DD">
        <w:rPr>
          <w:rFonts w:asciiTheme="minorHAnsi" w:hAnsiTheme="minorHAnsi"/>
        </w:rPr>
        <w:t>Risk</w:t>
      </w:r>
      <w:r>
        <w:rPr>
          <w:rFonts w:asciiTheme="minorHAnsi" w:hAnsiTheme="minorHAnsi"/>
        </w:rPr>
        <w:t>bedömning</w:t>
      </w:r>
      <w:r w:rsidRPr="00A757DD">
        <w:rPr>
          <w:rFonts w:asciiTheme="minorHAnsi" w:hAnsiTheme="minorHAnsi"/>
        </w:rPr>
        <w:t xml:space="preserve"> innebär att fortlöpande bedöma om händelser kan uppstå som avviker från god kvalitet, vilka konsekvenserna kan bli av sådana händelser</w:t>
      </w:r>
      <w:r w:rsidR="007F32A7">
        <w:rPr>
          <w:rFonts w:asciiTheme="minorHAnsi" w:hAnsiTheme="minorHAnsi"/>
        </w:rPr>
        <w:t xml:space="preserve"> och </w:t>
      </w:r>
      <w:r w:rsidRPr="00A757DD">
        <w:rPr>
          <w:rFonts w:asciiTheme="minorHAnsi" w:hAnsiTheme="minorHAnsi"/>
        </w:rPr>
        <w:t>hur allvarliga de konsekvenserna är</w:t>
      </w:r>
      <w:r w:rsidR="007F32A7">
        <w:rPr>
          <w:rFonts w:asciiTheme="minorHAnsi" w:hAnsiTheme="minorHAnsi"/>
        </w:rPr>
        <w:t xml:space="preserve"> följt av en handlingsplan med vem som ansvarar för att vidta åtgärder</w:t>
      </w:r>
      <w:r w:rsidRPr="00A757DD">
        <w:rPr>
          <w:rFonts w:asciiTheme="minorHAnsi" w:hAnsiTheme="minorHAnsi"/>
        </w:rPr>
        <w:t xml:space="preserve">. </w:t>
      </w:r>
      <w:r w:rsidR="007F32A7">
        <w:rPr>
          <w:rFonts w:asciiTheme="minorHAnsi" w:hAnsiTheme="minorHAnsi"/>
        </w:rPr>
        <w:t>En riskbedömning ska alltid innehålla</w:t>
      </w:r>
      <w:r w:rsidR="007F32A7" w:rsidRPr="00A757DD">
        <w:rPr>
          <w:rFonts w:asciiTheme="minorHAnsi" w:hAnsiTheme="minorHAnsi"/>
        </w:rPr>
        <w:t xml:space="preserve"> förebyggande åtgärder för att kunna </w:t>
      </w:r>
      <w:r w:rsidR="000078B0">
        <w:rPr>
          <w:rFonts w:asciiTheme="minorHAnsi" w:hAnsiTheme="minorHAnsi"/>
        </w:rPr>
        <w:t>förebygga</w:t>
      </w:r>
      <w:r w:rsidR="007F32A7" w:rsidRPr="00A757DD">
        <w:rPr>
          <w:rFonts w:asciiTheme="minorHAnsi" w:hAnsiTheme="minorHAnsi"/>
        </w:rPr>
        <w:t xml:space="preserve"> att </w:t>
      </w:r>
      <w:r w:rsidR="000078B0">
        <w:rPr>
          <w:rFonts w:asciiTheme="minorHAnsi" w:hAnsiTheme="minorHAnsi"/>
        </w:rPr>
        <w:t xml:space="preserve">personal, kunder eller organisationen far illa. </w:t>
      </w:r>
    </w:p>
    <w:p w14:paraId="4F7204BD" w14:textId="77777777" w:rsidR="007F32A7" w:rsidRDefault="007F32A7" w:rsidP="00A757DD">
      <w:pPr>
        <w:pStyle w:val="Default"/>
        <w:spacing w:line="276" w:lineRule="auto"/>
        <w:rPr>
          <w:rFonts w:asciiTheme="minorHAnsi" w:hAnsiTheme="minorHAnsi"/>
        </w:rPr>
      </w:pPr>
    </w:p>
    <w:p w14:paraId="22159DA5" w14:textId="533CE6E9" w:rsidR="007F32A7" w:rsidRPr="007F32A7" w:rsidRDefault="007F32A7" w:rsidP="00A757DD">
      <w:pPr>
        <w:pStyle w:val="Default"/>
        <w:spacing w:line="276" w:lineRule="auto"/>
        <w:rPr>
          <w:rFonts w:asciiTheme="minorHAnsi" w:hAnsiTheme="minorHAnsi"/>
          <w:b/>
          <w:bCs/>
        </w:rPr>
      </w:pPr>
      <w:r w:rsidRPr="007F32A7">
        <w:rPr>
          <w:rFonts w:asciiTheme="minorHAnsi" w:hAnsiTheme="minorHAnsi"/>
          <w:b/>
          <w:bCs/>
        </w:rPr>
        <w:t xml:space="preserve">Frekvens </w:t>
      </w:r>
      <w:r>
        <w:rPr>
          <w:rFonts w:asciiTheme="minorHAnsi" w:hAnsiTheme="minorHAnsi"/>
          <w:b/>
          <w:bCs/>
        </w:rPr>
        <w:t>och deltagande</w:t>
      </w:r>
    </w:p>
    <w:p w14:paraId="4209F613" w14:textId="6D71B371" w:rsidR="00A757DD" w:rsidRDefault="00A757DD" w:rsidP="00A757DD">
      <w:pPr>
        <w:pStyle w:val="Default"/>
        <w:spacing w:line="276" w:lineRule="auto"/>
        <w:rPr>
          <w:rFonts w:asciiTheme="minorHAnsi" w:hAnsiTheme="minorHAnsi"/>
        </w:rPr>
      </w:pPr>
      <w:r w:rsidRPr="00A757DD">
        <w:rPr>
          <w:rFonts w:asciiTheme="minorHAnsi" w:hAnsiTheme="minorHAnsi"/>
        </w:rPr>
        <w:t>Risk</w:t>
      </w:r>
      <w:r w:rsidR="004B4895">
        <w:rPr>
          <w:rFonts w:asciiTheme="minorHAnsi" w:hAnsiTheme="minorHAnsi"/>
        </w:rPr>
        <w:t>bedömning</w:t>
      </w:r>
      <w:r w:rsidRPr="00A757DD">
        <w:rPr>
          <w:rFonts w:asciiTheme="minorHAnsi" w:hAnsiTheme="minorHAnsi"/>
        </w:rPr>
        <w:t xml:space="preserve"> sker systematiskt i samband med verksamhetsplanering och uppdateras </w:t>
      </w:r>
      <w:r w:rsidR="003D6CFC">
        <w:rPr>
          <w:rFonts w:asciiTheme="minorHAnsi" w:hAnsiTheme="minorHAnsi"/>
        </w:rPr>
        <w:t xml:space="preserve">minst en gång per år samt </w:t>
      </w:r>
      <w:r w:rsidRPr="00A757DD">
        <w:rPr>
          <w:rFonts w:asciiTheme="minorHAnsi" w:hAnsiTheme="minorHAnsi"/>
        </w:rPr>
        <w:t>vid behov.</w:t>
      </w:r>
      <w:r w:rsidR="00E7355A">
        <w:rPr>
          <w:rFonts w:asciiTheme="minorHAnsi" w:hAnsiTheme="minorHAnsi"/>
        </w:rPr>
        <w:t xml:space="preserve"> Riskbedömningarna ska uppdateras enligt verksamhetens </w:t>
      </w:r>
      <w:proofErr w:type="spellStart"/>
      <w:r w:rsidR="00E7355A">
        <w:rPr>
          <w:rFonts w:asciiTheme="minorHAnsi" w:hAnsiTheme="minorHAnsi"/>
        </w:rPr>
        <w:t>årshjul</w:t>
      </w:r>
      <w:proofErr w:type="spellEnd"/>
      <w:r w:rsidR="00E7355A">
        <w:rPr>
          <w:rFonts w:asciiTheme="minorHAnsi" w:hAnsiTheme="minorHAnsi"/>
        </w:rPr>
        <w:t xml:space="preserve">. </w:t>
      </w:r>
    </w:p>
    <w:p w14:paraId="7CD154FC" w14:textId="6D39CFAF" w:rsidR="007F32A7" w:rsidRDefault="007F32A7" w:rsidP="00A757DD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Riskbedömningar genomförs av </w:t>
      </w:r>
      <w:r w:rsidR="00D64D8F">
        <w:rPr>
          <w:rFonts w:asciiTheme="minorHAnsi" w:hAnsiTheme="minorHAnsi"/>
        </w:rPr>
        <w:t xml:space="preserve">bitr. </w:t>
      </w:r>
      <w:r>
        <w:rPr>
          <w:rFonts w:asciiTheme="minorHAnsi" w:hAnsiTheme="minorHAnsi"/>
        </w:rPr>
        <w:t xml:space="preserve">verksamhetschef och skyddsombud samt övriga </w:t>
      </w:r>
      <w:r w:rsidR="00C6021D">
        <w:rPr>
          <w:rFonts w:asciiTheme="minorHAnsi" w:hAnsiTheme="minorHAnsi"/>
        </w:rPr>
        <w:t xml:space="preserve">utvalda </w:t>
      </w:r>
      <w:r>
        <w:rPr>
          <w:rFonts w:asciiTheme="minorHAnsi" w:hAnsiTheme="minorHAnsi"/>
        </w:rPr>
        <w:t>funktioner som</w:t>
      </w:r>
      <w:r w:rsidR="00C6021D">
        <w:rPr>
          <w:rFonts w:asciiTheme="minorHAnsi" w:hAnsiTheme="minorHAnsi"/>
        </w:rPr>
        <w:t xml:space="preserve"> verksamhetschef eller skyddsombud anser bör vara med. </w:t>
      </w:r>
    </w:p>
    <w:p w14:paraId="3E37268D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0F089641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548D61A2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1BD72E6D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4FC6C2F8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081E7F9A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6BF63BEC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37C81ABC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7C59D1D3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61BDAB57" w14:textId="77777777" w:rsidR="00C6021D" w:rsidRDefault="00C6021D" w:rsidP="00C6021D">
      <w:pPr>
        <w:pStyle w:val="Default"/>
        <w:spacing w:line="276" w:lineRule="auto"/>
        <w:rPr>
          <w:rFonts w:asciiTheme="minorHAnsi" w:hAnsiTheme="minorHAnsi"/>
          <w:b/>
          <w:bCs/>
        </w:rPr>
      </w:pPr>
      <w:r w:rsidRPr="00C6021D">
        <w:rPr>
          <w:rFonts w:asciiTheme="minorHAnsi" w:hAnsiTheme="minorHAnsi"/>
          <w:b/>
          <w:bCs/>
        </w:rPr>
        <w:t>Riskbedömningar som utförs i verksamheten</w:t>
      </w:r>
    </w:p>
    <w:p w14:paraId="2A60C78A" w14:textId="77777777" w:rsidR="00C6021D" w:rsidRDefault="00C6021D" w:rsidP="00C6021D">
      <w:pPr>
        <w:pStyle w:val="Default"/>
        <w:spacing w:line="276" w:lineRule="auto"/>
        <w:rPr>
          <w:rFonts w:asciiTheme="minorHAnsi" w:hAnsiTheme="minorHAnsi"/>
          <w:b/>
          <w:bCs/>
        </w:rPr>
      </w:pPr>
    </w:p>
    <w:p w14:paraId="5A628899" w14:textId="7C0F7AF5" w:rsidR="00C6021D" w:rsidRDefault="00C6021D" w:rsidP="00C6021D">
      <w:pPr>
        <w:pStyle w:val="Default"/>
        <w:spacing w:line="276" w:lineRule="auto"/>
        <w:rPr>
          <w:rFonts w:asciiTheme="minorHAnsi" w:hAnsiTheme="minorHAnsi"/>
          <w:b/>
          <w:bCs/>
          <w:i/>
          <w:iCs/>
        </w:rPr>
      </w:pPr>
      <w:r w:rsidRPr="00C6021D">
        <w:rPr>
          <w:rFonts w:asciiTheme="minorHAnsi" w:hAnsiTheme="minorHAnsi"/>
          <w:b/>
          <w:bCs/>
          <w:i/>
          <w:iCs/>
        </w:rPr>
        <w:t xml:space="preserve">Återkommande förebyggande </w:t>
      </w:r>
      <w:r w:rsidR="00D9015A">
        <w:rPr>
          <w:rFonts w:asciiTheme="minorHAnsi" w:hAnsiTheme="minorHAnsi"/>
          <w:b/>
          <w:bCs/>
          <w:i/>
          <w:iCs/>
        </w:rPr>
        <w:t>riskbedömningar</w:t>
      </w:r>
    </w:p>
    <w:p w14:paraId="6C3CB030" w14:textId="2C7E5397" w:rsidR="00C6021D" w:rsidRPr="00C6021D" w:rsidRDefault="00C6021D" w:rsidP="00C6021D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Följande riskbedömningar återkommer och uppdateras varje år </w:t>
      </w:r>
      <w:r w:rsidR="00E7355A">
        <w:rPr>
          <w:rFonts w:asciiTheme="minorHAnsi" w:hAnsiTheme="minorHAnsi"/>
        </w:rPr>
        <w:t xml:space="preserve">enligt lokalt </w:t>
      </w:r>
      <w:proofErr w:type="spellStart"/>
      <w:r w:rsidR="00E7355A">
        <w:rPr>
          <w:rFonts w:asciiTheme="minorHAnsi" w:hAnsiTheme="minorHAnsi"/>
        </w:rPr>
        <w:t>årshjul</w:t>
      </w:r>
      <w:proofErr w:type="spellEnd"/>
      <w:r>
        <w:rPr>
          <w:rFonts w:asciiTheme="minorHAnsi" w:hAnsiTheme="minorHAnsi"/>
        </w:rPr>
        <w:t xml:space="preserve"> samt vid behov:</w:t>
      </w:r>
    </w:p>
    <w:p w14:paraId="51DD6EFA" w14:textId="68FADFD5" w:rsidR="00BA4663" w:rsidRDefault="00BA4663" w:rsidP="00C6021D">
      <w:pPr>
        <w:pStyle w:val="Liststycke"/>
        <w:numPr>
          <w:ilvl w:val="0"/>
          <w:numId w:val="20"/>
        </w:numPr>
        <w:spacing w:after="0" w:line="240" w:lineRule="auto"/>
      </w:pPr>
      <w:r>
        <w:t>Årlig utredning i SMART</w:t>
      </w:r>
    </w:p>
    <w:p w14:paraId="4EF38703" w14:textId="77777777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>Inför semesterperiod sommar</w:t>
      </w:r>
    </w:p>
    <w:p w14:paraId="6F8F5D05" w14:textId="276BE9F4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>Inför semesterperiod jul/nyår (uppdateras i november/december)</w:t>
      </w:r>
    </w:p>
    <w:p w14:paraId="69F08E56" w14:textId="77777777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>Värmebölja</w:t>
      </w:r>
    </w:p>
    <w:p w14:paraId="0220F0C8" w14:textId="6C6C3174" w:rsidR="00C6021D" w:rsidRDefault="00C6021D" w:rsidP="003D6CFC">
      <w:pPr>
        <w:pStyle w:val="Liststycke"/>
        <w:numPr>
          <w:ilvl w:val="0"/>
          <w:numId w:val="20"/>
        </w:numPr>
        <w:spacing w:after="0" w:line="240" w:lineRule="auto"/>
      </w:pPr>
      <w:r>
        <w:t>Arbetsmiljöriskanalyser</w:t>
      </w:r>
    </w:p>
    <w:p w14:paraId="44C1E2E0" w14:textId="77777777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>Hot och våld</w:t>
      </w:r>
    </w:p>
    <w:p w14:paraId="5D298A63" w14:textId="77777777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>Risk för smitta</w:t>
      </w:r>
    </w:p>
    <w:p w14:paraId="1DAECEBC" w14:textId="77777777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 xml:space="preserve">Driftstörning som innehåller </w:t>
      </w:r>
      <w:proofErr w:type="gramStart"/>
      <w:r>
        <w:t>t.ex.</w:t>
      </w:r>
      <w:proofErr w:type="gramEnd"/>
    </w:p>
    <w:p w14:paraId="563DC2CF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Strömavbrott</w:t>
      </w:r>
    </w:p>
    <w:p w14:paraId="1A67681A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Hisstopp</w:t>
      </w:r>
    </w:p>
    <w:p w14:paraId="0C116C50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Avstängt vatten</w:t>
      </w:r>
    </w:p>
    <w:p w14:paraId="1374FBC0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Värme avstängt</w:t>
      </w:r>
    </w:p>
    <w:p w14:paraId="09EAC18E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Snökaos</w:t>
      </w:r>
    </w:p>
    <w:p w14:paraId="0E101F09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Översvämning</w:t>
      </w:r>
    </w:p>
    <w:p w14:paraId="1B834376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Brand</w:t>
      </w:r>
    </w:p>
    <w:p w14:paraId="15BFB945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Utebliven matleverans</w:t>
      </w:r>
    </w:p>
    <w:p w14:paraId="773356C4" w14:textId="77777777" w:rsidR="00C6021D" w:rsidRPr="007A2A2B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 w:rsidRPr="007A2A2B">
        <w:t xml:space="preserve">IT-kommunikation </w:t>
      </w:r>
    </w:p>
    <w:p w14:paraId="0794A115" w14:textId="77777777" w:rsidR="00C6021D" w:rsidRPr="007A2A2B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 w:rsidRPr="007A2A2B">
        <w:t xml:space="preserve">Telekommunikation </w:t>
      </w:r>
    </w:p>
    <w:p w14:paraId="15CC302D" w14:textId="77777777" w:rsidR="00C6021D" w:rsidRDefault="00C6021D" w:rsidP="00C6021D"/>
    <w:p w14:paraId="5560E8B7" w14:textId="76516A8E" w:rsidR="00C6021D" w:rsidRPr="00C6021D" w:rsidRDefault="00C6021D" w:rsidP="00C6021D">
      <w:pPr>
        <w:pStyle w:val="Rubrik2"/>
        <w:rPr>
          <w:rFonts w:asciiTheme="minorHAnsi" w:hAnsiTheme="minorHAnsi"/>
          <w:i/>
          <w:iCs/>
          <w:sz w:val="24"/>
          <w:szCs w:val="24"/>
        </w:rPr>
      </w:pPr>
      <w:r w:rsidRPr="00C6021D">
        <w:rPr>
          <w:rFonts w:asciiTheme="minorHAnsi" w:hAnsiTheme="minorHAnsi"/>
          <w:i/>
          <w:iCs/>
          <w:sz w:val="24"/>
          <w:szCs w:val="24"/>
        </w:rPr>
        <w:t>Förebyggande risk</w:t>
      </w:r>
      <w:r>
        <w:rPr>
          <w:rFonts w:asciiTheme="minorHAnsi" w:hAnsiTheme="minorHAnsi"/>
          <w:i/>
          <w:iCs/>
          <w:sz w:val="24"/>
          <w:szCs w:val="24"/>
        </w:rPr>
        <w:t>bedömningar</w:t>
      </w:r>
      <w:r w:rsidRPr="00C6021D">
        <w:rPr>
          <w:rFonts w:asciiTheme="minorHAnsi" w:hAnsiTheme="minorHAnsi"/>
          <w:i/>
          <w:iCs/>
          <w:sz w:val="24"/>
          <w:szCs w:val="24"/>
        </w:rPr>
        <w:t xml:space="preserve"> vid behov</w:t>
      </w:r>
    </w:p>
    <w:p w14:paraId="01CCA16E" w14:textId="11395FED" w:rsidR="00C6021D" w:rsidRPr="00C6021D" w:rsidRDefault="00C6021D" w:rsidP="00C6021D">
      <w:pPr>
        <w:spacing w:after="0"/>
      </w:pPr>
      <w:r w:rsidRPr="00C6021D">
        <w:t>Risk</w:t>
      </w:r>
      <w:r>
        <w:t>bedömningar</w:t>
      </w:r>
      <w:r w:rsidRPr="00C6021D">
        <w:t xml:space="preserve"> i förebyggande syfte genomförs innan:</w:t>
      </w:r>
    </w:p>
    <w:p w14:paraId="2259B07C" w14:textId="77777777" w:rsidR="00C6021D" w:rsidRPr="00C6021D" w:rsidRDefault="00C6021D" w:rsidP="00C6021D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</w:rPr>
      </w:pPr>
      <w:r w:rsidRPr="00C6021D">
        <w:rPr>
          <w:rFonts w:asciiTheme="minorHAnsi" w:hAnsiTheme="minorHAnsi"/>
        </w:rPr>
        <w:t>Organisationsförändring</w:t>
      </w:r>
    </w:p>
    <w:p w14:paraId="65D44F60" w14:textId="77777777" w:rsidR="00C6021D" w:rsidRPr="00C6021D" w:rsidRDefault="00C6021D" w:rsidP="00C6021D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</w:rPr>
      </w:pPr>
      <w:r w:rsidRPr="00C6021D">
        <w:rPr>
          <w:rFonts w:asciiTheme="minorHAnsi" w:hAnsiTheme="minorHAnsi"/>
        </w:rPr>
        <w:t>Schemaändring</w:t>
      </w:r>
    </w:p>
    <w:p w14:paraId="1CF60DEA" w14:textId="77777777" w:rsidR="00C6021D" w:rsidRPr="00C6021D" w:rsidRDefault="00C6021D" w:rsidP="00C6021D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</w:rPr>
      </w:pPr>
      <w:r w:rsidRPr="00C6021D">
        <w:rPr>
          <w:rFonts w:asciiTheme="minorHAnsi" w:hAnsiTheme="minorHAnsi"/>
        </w:rPr>
        <w:t>Införandet av nya arbetssätt</w:t>
      </w:r>
    </w:p>
    <w:p w14:paraId="26807D09" w14:textId="77777777" w:rsidR="00C6021D" w:rsidRPr="00C6021D" w:rsidRDefault="00C6021D" w:rsidP="00C6021D">
      <w:pPr>
        <w:pStyle w:val="Liststyck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color w:val="1B1B19"/>
        </w:rPr>
      </w:pPr>
      <w:r w:rsidRPr="00C6021D">
        <w:rPr>
          <w:color w:val="1B1B19"/>
        </w:rPr>
        <w:t>När en ny metod eller teknik ska införas i verksamheten</w:t>
      </w:r>
    </w:p>
    <w:p w14:paraId="633923E3" w14:textId="77777777" w:rsidR="00C6021D" w:rsidRPr="00B40D1B" w:rsidRDefault="00C6021D" w:rsidP="00C6021D">
      <w:pPr>
        <w:pStyle w:val="Default"/>
        <w:spacing w:line="276" w:lineRule="auto"/>
        <w:jc w:val="both"/>
      </w:pPr>
    </w:p>
    <w:p w14:paraId="2222ADCF" w14:textId="4B30AD4C" w:rsidR="00C6021D" w:rsidRPr="00C6021D" w:rsidRDefault="00C6021D" w:rsidP="00C6021D">
      <w:pPr>
        <w:pStyle w:val="Rubrik2"/>
        <w:rPr>
          <w:rFonts w:asciiTheme="minorHAnsi" w:hAnsiTheme="minorHAnsi"/>
          <w:i/>
          <w:iCs/>
          <w:sz w:val="24"/>
          <w:szCs w:val="24"/>
        </w:rPr>
      </w:pPr>
      <w:r w:rsidRPr="00C6021D">
        <w:rPr>
          <w:rFonts w:asciiTheme="minorHAnsi" w:hAnsiTheme="minorHAnsi"/>
          <w:i/>
          <w:iCs/>
          <w:sz w:val="24"/>
          <w:szCs w:val="24"/>
        </w:rPr>
        <w:t>Övriga risk</w:t>
      </w:r>
      <w:r>
        <w:rPr>
          <w:rFonts w:asciiTheme="minorHAnsi" w:hAnsiTheme="minorHAnsi"/>
          <w:i/>
          <w:iCs/>
          <w:sz w:val="24"/>
          <w:szCs w:val="24"/>
        </w:rPr>
        <w:t>bedömningar</w:t>
      </w:r>
      <w:r w:rsidRPr="00C6021D">
        <w:rPr>
          <w:rFonts w:asciiTheme="minorHAnsi" w:hAnsiTheme="minorHAnsi"/>
          <w:i/>
          <w:iCs/>
          <w:sz w:val="24"/>
          <w:szCs w:val="24"/>
        </w:rPr>
        <w:t xml:space="preserve"> och händelseanalys</w:t>
      </w:r>
    </w:p>
    <w:p w14:paraId="277298B8" w14:textId="35531FB1" w:rsidR="00C6021D" w:rsidRPr="00B40D1B" w:rsidRDefault="00C6021D" w:rsidP="00C6021D">
      <w:r>
        <w:t xml:space="preserve">En riskbedömning ska initieras </w:t>
      </w:r>
      <w:r w:rsidR="00D9015A">
        <w:t>när</w:t>
      </w:r>
      <w:r>
        <w:t>:</w:t>
      </w:r>
    </w:p>
    <w:p w14:paraId="12F2BDF3" w14:textId="39348BCE" w:rsidR="00D9015A" w:rsidRDefault="00D9015A" w:rsidP="00C6021D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1B1B19"/>
        </w:rPr>
      </w:pPr>
      <w:r>
        <w:rPr>
          <w:color w:val="1B1B19"/>
        </w:rPr>
        <w:t xml:space="preserve">Ny kund flyttar in, får förändrat hjälpbehov eller agerar hotfullt. Riskbedömning hos kund uppdateras en gång per år enligt lokalt </w:t>
      </w:r>
      <w:proofErr w:type="spellStart"/>
      <w:r>
        <w:rPr>
          <w:color w:val="1B1B19"/>
        </w:rPr>
        <w:t>årshjul</w:t>
      </w:r>
      <w:proofErr w:type="spellEnd"/>
      <w:r>
        <w:rPr>
          <w:color w:val="1B1B19"/>
        </w:rPr>
        <w:t xml:space="preserve"> samt vid behov. </w:t>
      </w:r>
    </w:p>
    <w:p w14:paraId="72599F5C" w14:textId="11EED875" w:rsidR="00C6021D" w:rsidRPr="00B165C4" w:rsidRDefault="00C6021D" w:rsidP="00C6021D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1B1B19"/>
        </w:rPr>
      </w:pPr>
      <w:r w:rsidRPr="00B165C4">
        <w:rPr>
          <w:color w:val="1B1B19"/>
        </w:rPr>
        <w:lastRenderedPageBreak/>
        <w:t>frekventa iakttagelser av risker och mindre allvarliga avvikelser</w:t>
      </w:r>
      <w:r>
        <w:rPr>
          <w:color w:val="1B1B19"/>
        </w:rPr>
        <w:t xml:space="preserve"> inom en verksamhet</w:t>
      </w:r>
      <w:r w:rsidRPr="00B165C4">
        <w:rPr>
          <w:color w:val="1B1B19"/>
        </w:rPr>
        <w:t>.</w:t>
      </w:r>
    </w:p>
    <w:p w14:paraId="7343886D" w14:textId="77777777" w:rsidR="00C6021D" w:rsidRPr="00B165C4" w:rsidRDefault="00C6021D" w:rsidP="00C6021D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1B1B19"/>
        </w:rPr>
      </w:pPr>
      <w:r w:rsidRPr="00B165C4">
        <w:rPr>
          <w:color w:val="1B1B19"/>
        </w:rPr>
        <w:t>Då medarbetare uppfattar att ett arbetsmoment är riskfyllt.</w:t>
      </w:r>
    </w:p>
    <w:p w14:paraId="00D5AF1E" w14:textId="77777777" w:rsidR="00C6021D" w:rsidRPr="00B165C4" w:rsidRDefault="00C6021D" w:rsidP="00C6021D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1B1B19"/>
        </w:rPr>
      </w:pPr>
      <w:r w:rsidRPr="00B165C4">
        <w:rPr>
          <w:color w:val="1B1B19"/>
        </w:rPr>
        <w:t>Då negativa händelser har inträffat i en liknande organisation som även</w:t>
      </w:r>
      <w:r>
        <w:rPr>
          <w:color w:val="1B1B19"/>
        </w:rPr>
        <w:t xml:space="preserve"> </w:t>
      </w:r>
      <w:r w:rsidRPr="00B165C4">
        <w:rPr>
          <w:color w:val="1B1B19"/>
        </w:rPr>
        <w:t>skulle kunna inträffa i den egna verksamheten.</w:t>
      </w:r>
    </w:p>
    <w:p w14:paraId="20ABCC92" w14:textId="77777777" w:rsidR="00C6021D" w:rsidRDefault="00C6021D" w:rsidP="00C6021D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1B1B19"/>
        </w:rPr>
      </w:pPr>
      <w:r w:rsidRPr="00B165C4">
        <w:rPr>
          <w:color w:val="1B1B19"/>
        </w:rPr>
        <w:t>Då flera händelseanalyser har gjorts inom ett område, men betydande</w:t>
      </w:r>
      <w:r>
        <w:rPr>
          <w:color w:val="1B1B19"/>
        </w:rPr>
        <w:t xml:space="preserve"> </w:t>
      </w:r>
      <w:r w:rsidRPr="00B165C4">
        <w:rPr>
          <w:color w:val="1B1B19"/>
        </w:rPr>
        <w:t>risker kvarstår.</w:t>
      </w:r>
    </w:p>
    <w:p w14:paraId="412F0ABD" w14:textId="77777777" w:rsidR="00C6021D" w:rsidRPr="00C6021D" w:rsidRDefault="00C6021D" w:rsidP="00A757DD">
      <w:pPr>
        <w:pStyle w:val="Default"/>
        <w:spacing w:line="276" w:lineRule="auto"/>
        <w:rPr>
          <w:rFonts w:asciiTheme="minorHAnsi" w:hAnsiTheme="minorHAnsi"/>
          <w:b/>
          <w:bCs/>
        </w:rPr>
      </w:pPr>
    </w:p>
    <w:p w14:paraId="1A34362D" w14:textId="133201D5" w:rsidR="00A757DD" w:rsidRPr="00A757DD" w:rsidRDefault="00A757DD" w:rsidP="00A757DD"/>
    <w:p w14:paraId="7831CBCC" w14:textId="77777777" w:rsidR="00A757DD" w:rsidRPr="00A757DD" w:rsidRDefault="00A757DD" w:rsidP="00FA47A6"/>
    <w:sectPr w:rsidR="00A757DD" w:rsidRPr="00A757DD" w:rsidSect="00432C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FC8C" w14:textId="77777777" w:rsidR="00C807BA" w:rsidRDefault="00C807BA" w:rsidP="00ED6C6F">
      <w:pPr>
        <w:spacing w:after="0" w:line="240" w:lineRule="auto"/>
      </w:pPr>
      <w:r>
        <w:separator/>
      </w:r>
    </w:p>
    <w:p w14:paraId="229A4F8B" w14:textId="77777777" w:rsidR="00C807BA" w:rsidRDefault="00C807BA"/>
  </w:endnote>
  <w:endnote w:type="continuationSeparator" w:id="0">
    <w:p w14:paraId="79FEE774" w14:textId="77777777" w:rsidR="00C807BA" w:rsidRDefault="00C807BA" w:rsidP="00ED6C6F">
      <w:pPr>
        <w:spacing w:after="0" w:line="240" w:lineRule="auto"/>
      </w:pPr>
      <w:r>
        <w:continuationSeparator/>
      </w:r>
    </w:p>
    <w:p w14:paraId="430238AA" w14:textId="77777777" w:rsidR="00C807BA" w:rsidRDefault="00C80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CB22" w14:textId="77777777" w:rsidR="003D6CFC" w:rsidRDefault="003D6C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3EF0E680" w14:textId="77777777" w:rsidTr="00AD0B38">
      <w:tc>
        <w:tcPr>
          <w:tcW w:w="10206" w:type="dxa"/>
        </w:tcPr>
        <w:p w14:paraId="6B949A50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3AC784A8" w14:textId="77777777" w:rsidR="00ED6C6F" w:rsidRDefault="00ED6C6F" w:rsidP="00FA47A6">
    <w:pPr>
      <w:pStyle w:val="Sidfot"/>
      <w:jc w:val="left"/>
    </w:pPr>
  </w:p>
  <w:p w14:paraId="1338F7CD" w14:textId="77777777" w:rsidR="0077326E" w:rsidRDefault="007732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B16F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5E94F51D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0091B4A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70CB855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AC82AC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C1F2D7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532078D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FC8899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6B52B27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695B2F5D" w14:textId="77777777" w:rsidTr="00713016">
      <w:trPr>
        <w:trHeight w:val="75"/>
      </w:trPr>
      <w:tc>
        <w:tcPr>
          <w:tcW w:w="2184" w:type="dxa"/>
        </w:tcPr>
        <w:p w14:paraId="138C45C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075EDBB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5D20845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43824E5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7904D4D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49664FD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7512B29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proofErr w:type="gramStart"/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  <w:proofErr w:type="gramEnd"/>
        </w:p>
      </w:tc>
    </w:tr>
  </w:tbl>
  <w:p w14:paraId="6A34E636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17E3" w14:textId="77777777" w:rsidR="00C807BA" w:rsidRDefault="00C807BA" w:rsidP="00ED6C6F">
      <w:pPr>
        <w:spacing w:after="0" w:line="240" w:lineRule="auto"/>
      </w:pPr>
      <w:r>
        <w:separator/>
      </w:r>
    </w:p>
    <w:p w14:paraId="018C02D6" w14:textId="77777777" w:rsidR="00C807BA" w:rsidRDefault="00C807BA"/>
  </w:footnote>
  <w:footnote w:type="continuationSeparator" w:id="0">
    <w:p w14:paraId="30776A9B" w14:textId="77777777" w:rsidR="00C807BA" w:rsidRDefault="00C807BA" w:rsidP="00ED6C6F">
      <w:pPr>
        <w:spacing w:after="0" w:line="240" w:lineRule="auto"/>
      </w:pPr>
      <w:r>
        <w:continuationSeparator/>
      </w:r>
    </w:p>
    <w:p w14:paraId="70419240" w14:textId="77777777" w:rsidR="00C807BA" w:rsidRDefault="00C80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72F5" w14:textId="77777777" w:rsidR="003D6CFC" w:rsidRDefault="003D6CF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6F0DF717" w14:textId="77777777" w:rsidTr="00AD0B38">
      <w:tc>
        <w:tcPr>
          <w:tcW w:w="5235" w:type="dxa"/>
        </w:tcPr>
        <w:p w14:paraId="17EA1368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339AA4AE" wp14:editId="4EAC7C8E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09F74B3C" w14:textId="598C7918" w:rsidR="00FA47A6" w:rsidRDefault="004715DF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A757DD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05CD1356" w14:textId="77777777" w:rsidR="00282C79" w:rsidRPr="00FA47A6" w:rsidRDefault="00282C79" w:rsidP="00FA47A6">
    <w:pPr>
      <w:pStyle w:val="Sidhuvud"/>
    </w:pPr>
  </w:p>
  <w:p w14:paraId="276B85F6" w14:textId="77777777" w:rsidR="0077326E" w:rsidRDefault="007732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3372" w14:textId="620B19D5" w:rsidR="003356C6" w:rsidRDefault="004715DF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A757DD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4A332927" wp14:editId="27BEA7A5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58321CB0" wp14:editId="15836B2D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4"/>
        <w:szCs w:val="44"/>
      </w:rPr>
      <w:alias w:val="Titel"/>
      <w:tag w:val=""/>
      <w:id w:val="1480200848"/>
      <w:placeholder>
        <w:docPart w:val="5C87453141E2413BB66FDBF39D1E43B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CDC81A4" w14:textId="7EBB203E" w:rsidR="003356C6" w:rsidRPr="009967C0" w:rsidRDefault="00A757DD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4"/>
            <w:szCs w:val="44"/>
          </w:rPr>
        </w:pPr>
        <w:r>
          <w:rPr>
            <w:b w:val="0"/>
            <w:bCs/>
            <w:caps/>
            <w:color w:val="FFFFFF" w:themeColor="background1"/>
            <w:sz w:val="44"/>
            <w:szCs w:val="44"/>
          </w:rPr>
          <w:t>Riskbedömning</w:t>
        </w:r>
      </w:p>
    </w:sdtContent>
  </w:sdt>
  <w:p w14:paraId="626659A0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B4A4D"/>
    <w:multiLevelType w:val="hybridMultilevel"/>
    <w:tmpl w:val="4044C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02A48C0"/>
    <w:multiLevelType w:val="hybridMultilevel"/>
    <w:tmpl w:val="533451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7468E"/>
    <w:multiLevelType w:val="hybridMultilevel"/>
    <w:tmpl w:val="E0524D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923FC"/>
    <w:multiLevelType w:val="multilevel"/>
    <w:tmpl w:val="636C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8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3"/>
  </w:num>
  <w:num w:numId="15" w16cid:durableId="2008171481">
    <w:abstractNumId w:val="10"/>
  </w:num>
  <w:num w:numId="16" w16cid:durableId="1759522251">
    <w:abstractNumId w:val="14"/>
  </w:num>
  <w:num w:numId="17" w16cid:durableId="1093091574">
    <w:abstractNumId w:val="8"/>
  </w:num>
  <w:num w:numId="18" w16cid:durableId="1067217945">
    <w:abstractNumId w:val="17"/>
  </w:num>
  <w:num w:numId="19" w16cid:durableId="812791374">
    <w:abstractNumId w:val="12"/>
  </w:num>
  <w:num w:numId="20" w16cid:durableId="95908445">
    <w:abstractNumId w:val="15"/>
  </w:num>
  <w:num w:numId="21" w16cid:durableId="4771907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DD"/>
    <w:rsid w:val="000078B0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D6CFC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15DF"/>
    <w:rsid w:val="00472FE4"/>
    <w:rsid w:val="00476DDD"/>
    <w:rsid w:val="00481060"/>
    <w:rsid w:val="00483F66"/>
    <w:rsid w:val="00490CBC"/>
    <w:rsid w:val="004B2748"/>
    <w:rsid w:val="004B4895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1313D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32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7F32A7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57D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A4663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021D"/>
    <w:rsid w:val="00C637CF"/>
    <w:rsid w:val="00C63DA4"/>
    <w:rsid w:val="00C66E25"/>
    <w:rsid w:val="00C71E71"/>
    <w:rsid w:val="00C807BA"/>
    <w:rsid w:val="00C84D23"/>
    <w:rsid w:val="00CA4A70"/>
    <w:rsid w:val="00CB071F"/>
    <w:rsid w:val="00CC149C"/>
    <w:rsid w:val="00CC3124"/>
    <w:rsid w:val="00CC3657"/>
    <w:rsid w:val="00CC473D"/>
    <w:rsid w:val="00CC5866"/>
    <w:rsid w:val="00CD1AAC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4D8F"/>
    <w:rsid w:val="00D66769"/>
    <w:rsid w:val="00D84679"/>
    <w:rsid w:val="00D9015A"/>
    <w:rsid w:val="00DF0444"/>
    <w:rsid w:val="00DF42CC"/>
    <w:rsid w:val="00E04BDA"/>
    <w:rsid w:val="00E05BFC"/>
    <w:rsid w:val="00E06A70"/>
    <w:rsid w:val="00E33025"/>
    <w:rsid w:val="00E36EF8"/>
    <w:rsid w:val="00E406A9"/>
    <w:rsid w:val="00E41EC7"/>
    <w:rsid w:val="00E47380"/>
    <w:rsid w:val="00E50040"/>
    <w:rsid w:val="00E668D6"/>
    <w:rsid w:val="00E66CA0"/>
    <w:rsid w:val="00E7355A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A2940"/>
  <w15:chartTrackingRefBased/>
  <w15:docId w15:val="{E9BB9B03-BC57-4A61-A2F1-2CB38967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A757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3BB8BEF2A646C89FEA8DF2F565D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D91491-A31F-4C67-8E85-3D1EF6C1DB30}"/>
      </w:docPartPr>
      <w:docPartBody>
        <w:p w:rsidR="00242567" w:rsidRDefault="00242567">
          <w:pPr>
            <w:pStyle w:val="C13BB8BEF2A646C89FEA8DF2F565DE1D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46D15EA49CEA4817A1E200449EA151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3AA8F-4ECE-424E-B945-35C345EE6487}"/>
      </w:docPartPr>
      <w:docPartBody>
        <w:p w:rsidR="00242567" w:rsidRDefault="00242567">
          <w:pPr>
            <w:pStyle w:val="46D15EA49CEA4817A1E200449EA15193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EF394EC6761D41CAA5681F6841F0E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321280-105A-4864-874C-64A7CD6DB6DD}"/>
      </w:docPartPr>
      <w:docPartBody>
        <w:p w:rsidR="00242567" w:rsidRDefault="00242567">
          <w:pPr>
            <w:pStyle w:val="EF394EC6761D41CAA5681F6841F0E428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94C4F7040F5441559D881E68ED8CB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57026B-B5E5-465A-A763-B77BF7A205C7}"/>
      </w:docPartPr>
      <w:docPartBody>
        <w:p w:rsidR="00242567" w:rsidRDefault="00242567">
          <w:pPr>
            <w:pStyle w:val="94C4F7040F5441559D881E68ED8CBED0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DD18A80E688E4D2DA3A59370314E5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8B7DC-34DC-47AC-926B-C0270E4C1BCF}"/>
      </w:docPartPr>
      <w:docPartBody>
        <w:p w:rsidR="00242567" w:rsidRDefault="00242567">
          <w:pPr>
            <w:pStyle w:val="DD18A80E688E4D2DA3A59370314E5A3C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5C87453141E2413BB66FDBF39D1E43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F27DA-D4F8-4420-AFC6-F554BEFD8C9F}"/>
      </w:docPartPr>
      <w:docPartBody>
        <w:p w:rsidR="00242567" w:rsidRDefault="00242567">
          <w:pPr>
            <w:pStyle w:val="5C87453141E2413BB66FDBF39D1E43B6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67"/>
    <w:rsid w:val="000E2919"/>
    <w:rsid w:val="00242567"/>
    <w:rsid w:val="0044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13BB8BEF2A646C89FEA8DF2F565DE1D">
    <w:name w:val="C13BB8BEF2A646C89FEA8DF2F565DE1D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46D15EA49CEA4817A1E200449EA15193">
    <w:name w:val="46D15EA49CEA4817A1E200449EA15193"/>
  </w:style>
  <w:style w:type="paragraph" w:customStyle="1" w:styleId="EF394EC6761D41CAA5681F6841F0E428">
    <w:name w:val="EF394EC6761D41CAA5681F6841F0E428"/>
  </w:style>
  <w:style w:type="paragraph" w:customStyle="1" w:styleId="94C4F7040F5441559D881E68ED8CBED0">
    <w:name w:val="94C4F7040F5441559D881E68ED8CBED0"/>
  </w:style>
  <w:style w:type="paragraph" w:customStyle="1" w:styleId="DD18A80E688E4D2DA3A59370314E5A3C">
    <w:name w:val="DD18A80E688E4D2DA3A59370314E5A3C"/>
  </w:style>
  <w:style w:type="paragraph" w:customStyle="1" w:styleId="5C87453141E2413BB66FDBF39D1E43B6">
    <w:name w:val="5C87453141E2413BB66FDBF39D1E4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1</TotalTime>
  <Pages>3</Pages>
  <Words>430</Words>
  <Characters>2281</Characters>
  <Application>Microsoft Office Word</Application>
  <DocSecurity>4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Riskbedömning</vt:lpstr>
      <vt:lpstr>&lt;Riskbedömning&gt;</vt:lpstr>
      <vt:lpstr>Dokumentets syfte</vt:lpstr>
      <vt:lpstr>Dokumentet gäller för </vt:lpstr>
      <vt:lpstr>Utförande </vt:lpstr>
      <vt:lpstr/>
      <vt:lpstr>    Förebyggande riskbedömningar vid behov</vt:lpstr>
      <vt:lpstr>    Övriga riskbedömningar och händelseanalys</vt:lpstr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Riskbedömning</dc:title>
  <dc:subject/>
  <dc:creator>Charlotta Magnusson</dc:creator>
  <cp:keywords/>
  <dc:description/>
  <cp:lastModifiedBy>Eva Persson</cp:lastModifiedBy>
  <cp:revision>2</cp:revision>
  <cp:lastPrinted>2020-02-20T14:27:00Z</cp:lastPrinted>
  <dcterms:created xsi:type="dcterms:W3CDTF">2024-09-17T08:00:00Z</dcterms:created>
  <dcterms:modified xsi:type="dcterms:W3CDTF">2024-09-17T08:00:00Z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